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108A" w:rsidRDefault="0082108A" w:rsidP="006F3292">
      <w:pPr>
        <w:pStyle w:val="3"/>
        <w:numPr>
          <w:ilvl w:val="0"/>
          <w:numId w:val="0"/>
        </w:numPr>
        <w:rPr>
          <w:rFonts w:eastAsia="Arial"/>
        </w:rPr>
      </w:pPr>
      <w:r>
        <w:pict>
          <v:rect id="_x0000_s1026" style="position:absolute;left:0;text-align:left;margin-left:-18pt;margin-top:-76.55pt;width:549pt;height:812.3pt;z-index:251657728;mso-wrap-style:none;v-text-anchor:middle" filled="f" strokeweight=".26mm"/>
        </w:pict>
      </w:r>
      <w:r>
        <w:t>Α Ι Τ Η Σ Η – ΥΠΕΥΘΥΝΗ ΔΗΛΩΣΗ</w:t>
      </w:r>
    </w:p>
    <w:p w:rsidR="0082108A" w:rsidRDefault="0082108A">
      <w:pPr>
        <w:pStyle w:val="3"/>
        <w:rPr>
          <w:sz w:val="18"/>
        </w:rPr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 και άρθρο 3 παρ. 3 Ν.2690/1999)</w:t>
      </w:r>
    </w:p>
    <w:p w:rsidR="0082108A" w:rsidRDefault="0082108A">
      <w:pPr>
        <w:pStyle w:val="21"/>
        <w:ind w:right="484"/>
        <w:rPr>
          <w:b/>
          <w:sz w:val="24"/>
        </w:rPr>
      </w:pPr>
      <w:r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:rsidR="00A95CAF" w:rsidRDefault="0082108A" w:rsidP="006F3292">
      <w:pPr>
        <w:pStyle w:val="a4"/>
        <w:tabs>
          <w:tab w:val="left" w:pos="2880"/>
          <w:tab w:val="right" w:pos="9540"/>
        </w:tabs>
        <w:spacing w:after="0"/>
        <w:ind w:left="2699" w:hanging="2699"/>
        <w:jc w:val="left"/>
        <w:rPr>
          <w:rFonts w:ascii="Symbol" w:hAnsi="Symbol" w:cs="Symbol"/>
          <w:b/>
          <w:sz w:val="20"/>
          <w:szCs w:val="20"/>
        </w:rPr>
      </w:pPr>
      <w:r>
        <w:rPr>
          <w:b/>
          <w:sz w:val="24"/>
        </w:rPr>
        <w:t>Περιγραφή αιτήματος:</w:t>
      </w:r>
      <w:r>
        <w:rPr>
          <w:b/>
          <w:sz w:val="24"/>
        </w:rPr>
        <w:tab/>
      </w:r>
      <w:r>
        <w:rPr>
          <w:bCs/>
          <w:sz w:val="20"/>
          <w:szCs w:val="20"/>
        </w:rPr>
        <w:t xml:space="preserve">«ΕΓΓΡΑΦΗ ΝΗΠΙΟΥ» </w:t>
      </w:r>
      <w:r w:rsidR="006F3292" w:rsidRPr="006F3292">
        <w:rPr>
          <w:rFonts w:ascii="Symbol" w:hAnsi="Symbol" w:cs="Symbol"/>
          <w:b/>
          <w:sz w:val="20"/>
          <w:szCs w:val="20"/>
        </w:rPr>
        <w:t></w:t>
      </w:r>
      <w:r>
        <w:rPr>
          <w:bCs/>
          <w:sz w:val="20"/>
          <w:szCs w:val="20"/>
        </w:rPr>
        <w:tab/>
      </w:r>
      <w:r w:rsidR="006F3292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«ΕΓΓΡΑΦΗ ΒΡΕΦΟΥΣ»</w:t>
      </w:r>
      <w:r w:rsidR="006F3292" w:rsidRPr="006F3292">
        <w:rPr>
          <w:rFonts w:ascii="Symbol" w:hAnsi="Symbol" w:cs="Symbol"/>
          <w:b/>
          <w:sz w:val="20"/>
          <w:szCs w:val="20"/>
        </w:rPr>
        <w:t></w:t>
      </w:r>
      <w:r w:rsidR="006F3292" w:rsidRPr="006F3292">
        <w:rPr>
          <w:rFonts w:ascii="Symbol" w:hAnsi="Symbol" w:cs="Symbol"/>
          <w:b/>
          <w:sz w:val="20"/>
          <w:szCs w:val="20"/>
        </w:rPr>
        <w:t></w:t>
      </w:r>
    </w:p>
    <w:tbl>
      <w:tblPr>
        <w:tblpPr w:leftFromText="180" w:rightFromText="180" w:vertAnchor="text" w:horzAnchor="margin" w:tblpXSpec="center" w:tblpY="5"/>
        <w:tblW w:w="10818" w:type="dxa"/>
        <w:tblLayout w:type="fixed"/>
        <w:tblLook w:val="0000"/>
      </w:tblPr>
      <w:tblGrid>
        <w:gridCol w:w="1805"/>
        <w:gridCol w:w="3559"/>
        <w:gridCol w:w="2463"/>
        <w:gridCol w:w="2991"/>
      </w:tblGrid>
      <w:tr w:rsidR="00A95CAF" w:rsidTr="00A95CAF">
        <w:trPr>
          <w:cantSplit/>
          <w:trHeight w:val="195"/>
        </w:trPr>
        <w:tc>
          <w:tcPr>
            <w:tcW w:w="180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CAF" w:rsidRDefault="00A95CAF" w:rsidP="00A95CAF">
            <w:pPr>
              <w:pStyle w:val="a4"/>
              <w:jc w:val="left"/>
              <w:rPr>
                <w:sz w:val="20"/>
                <w:szCs w:val="20"/>
              </w:rPr>
            </w:pPr>
            <w:r>
              <w:rPr>
                <w:sz w:val="16"/>
              </w:rPr>
              <w:tab/>
            </w:r>
            <w:r>
              <w:rPr>
                <w:b/>
                <w:sz w:val="24"/>
              </w:rPr>
              <w:t>Προς</w:t>
            </w:r>
            <w:r>
              <w:rPr>
                <w:b/>
                <w:sz w:val="24"/>
                <w:vertAlign w:val="superscript"/>
              </w:rPr>
              <w:t>(1)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35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CAF" w:rsidRPr="00371C95" w:rsidRDefault="00371C95" w:rsidP="00371C95">
            <w:pPr>
              <w:pStyle w:val="a4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ΝΠΔΔ ΚΟΙΠΑΠ ΔΗΜΟΥ ΕΟΡΔΑΙΑΣ</w:t>
            </w:r>
          </w:p>
        </w:tc>
        <w:tc>
          <w:tcPr>
            <w:tcW w:w="246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95CAF" w:rsidRDefault="00A95CAF" w:rsidP="00A95CAF">
            <w:pPr>
              <w:pStyle w:val="a4"/>
              <w:rPr>
                <w:b/>
                <w:sz w:val="18"/>
              </w:rPr>
            </w:pPr>
            <w:r>
              <w:rPr>
                <w:b/>
                <w:sz w:val="18"/>
              </w:rPr>
              <w:t>ΑΡΙΘΜ. ΑΙΤΗΣΗΣ</w:t>
            </w:r>
          </w:p>
          <w:p w:rsidR="00A95CAF" w:rsidRDefault="00A95CAF" w:rsidP="00A95CAF">
            <w:pPr>
              <w:pStyle w:val="a4"/>
              <w:rPr>
                <w:b/>
                <w:sz w:val="18"/>
              </w:rPr>
            </w:pPr>
          </w:p>
        </w:tc>
        <w:tc>
          <w:tcPr>
            <w:tcW w:w="299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A95CAF" w:rsidRDefault="00A95CAF" w:rsidP="00A95CAF">
            <w:pPr>
              <w:pStyle w:val="a4"/>
              <w:rPr>
                <w:b/>
                <w:sz w:val="24"/>
              </w:rPr>
            </w:pPr>
            <w:r>
              <w:rPr>
                <w:b/>
                <w:sz w:val="18"/>
              </w:rPr>
              <w:t>ΗΜΕΡΟΜΗΝΙΑ</w:t>
            </w:r>
          </w:p>
        </w:tc>
      </w:tr>
      <w:tr w:rsidR="00A95CAF" w:rsidTr="00B53052">
        <w:trPr>
          <w:cantSplit/>
          <w:trHeight w:val="278"/>
        </w:trPr>
        <w:tc>
          <w:tcPr>
            <w:tcW w:w="180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A95CAF" w:rsidRDefault="00A95CAF" w:rsidP="00A95CAF">
            <w:pPr>
              <w:pStyle w:val="a4"/>
              <w:snapToGrid w:val="0"/>
              <w:jc w:val="left"/>
              <w:rPr>
                <w:b/>
                <w:sz w:val="24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A95CAF" w:rsidRDefault="00A95CAF" w:rsidP="00A95CAF">
            <w:pPr>
              <w:pStyle w:val="a4"/>
              <w:snapToGrid w:val="0"/>
              <w:jc w:val="left"/>
              <w:rPr>
                <w:b/>
                <w:sz w:val="20"/>
              </w:rPr>
            </w:pP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A95CAF" w:rsidRDefault="00A95CAF" w:rsidP="00A95CAF">
            <w:pPr>
              <w:pStyle w:val="a4"/>
            </w:pPr>
            <w:r>
              <w:rPr>
                <w:b/>
                <w:i/>
                <w:iCs/>
                <w:sz w:val="16"/>
              </w:rPr>
              <w:t>Συμπληρώνεται από την Υπηρεσία</w:t>
            </w:r>
          </w:p>
        </w:tc>
      </w:tr>
    </w:tbl>
    <w:p w:rsidR="0082108A" w:rsidRPr="00A95CAF" w:rsidRDefault="0082108A" w:rsidP="00A95CAF">
      <w:pPr>
        <w:pStyle w:val="a4"/>
        <w:tabs>
          <w:tab w:val="left" w:pos="2880"/>
          <w:tab w:val="right" w:pos="9540"/>
        </w:tabs>
        <w:spacing w:after="0"/>
        <w:ind w:left="2699" w:hanging="2699"/>
        <w:jc w:val="left"/>
        <w:rPr>
          <w:b/>
          <w:sz w:val="24"/>
        </w:rPr>
      </w:pPr>
      <w:r w:rsidRPr="006F3292">
        <w:rPr>
          <w:b/>
          <w:bCs/>
          <w:sz w:val="22"/>
          <w:szCs w:val="22"/>
        </w:rPr>
        <w:t>ΣΤΟΙΧΕΙΑ ΑΙΤΟΥΝΤΟΣ</w:t>
      </w:r>
    </w:p>
    <w:tbl>
      <w:tblPr>
        <w:tblW w:w="10752" w:type="dxa"/>
        <w:tblInd w:w="-176" w:type="dxa"/>
        <w:tblLayout w:type="fixed"/>
        <w:tblLook w:val="0000"/>
      </w:tblPr>
      <w:tblGrid>
        <w:gridCol w:w="2742"/>
        <w:gridCol w:w="2993"/>
        <w:gridCol w:w="1937"/>
        <w:gridCol w:w="3080"/>
      </w:tblGrid>
      <w:tr w:rsidR="0082108A" w:rsidTr="00A95CAF">
        <w:trPr>
          <w:cantSplit/>
          <w:trHeight w:val="415"/>
        </w:trPr>
        <w:tc>
          <w:tcPr>
            <w:tcW w:w="274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before="60" w:after="60" w:line="360" w:lineRule="auto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29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before="60" w:after="60" w:line="360" w:lineRule="auto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9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before="60" w:after="60" w:line="360" w:lineRule="auto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3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before="60" w:after="60" w:line="360" w:lineRule="auto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2108A" w:rsidTr="00A95CAF">
        <w:trPr>
          <w:cantSplit/>
          <w:trHeight w:val="99"/>
        </w:trPr>
        <w:tc>
          <w:tcPr>
            <w:tcW w:w="27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before="60" w:after="60"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Πατέρα: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before="60" w:after="6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before="60" w:after="60"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 Πατέρα: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before="60" w:after="6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82108A" w:rsidTr="00A95CAF">
        <w:trPr>
          <w:cantSplit/>
          <w:trHeight w:val="99"/>
        </w:trPr>
        <w:tc>
          <w:tcPr>
            <w:tcW w:w="27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before="60" w:after="60" w:line="360" w:lineRule="auto"/>
              <w:ind w:right="-10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Δ.Τ. ή Άδειας Παραμονής: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before="60" w:after="6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before="60" w:after="60"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before="60" w:after="6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82108A" w:rsidTr="00A95CAF">
        <w:trPr>
          <w:cantSplit/>
          <w:trHeight w:val="374"/>
        </w:trPr>
        <w:tc>
          <w:tcPr>
            <w:tcW w:w="27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before="60" w:after="60" w:line="360" w:lineRule="auto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Κατοικίας, Τ.Κ.: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before="60" w:after="6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before="60" w:after="60"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Οδός, Αριθμός: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before="60" w:after="6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82108A" w:rsidTr="00A95CAF">
        <w:trPr>
          <w:cantSplit/>
          <w:trHeight w:val="393"/>
        </w:trPr>
        <w:tc>
          <w:tcPr>
            <w:tcW w:w="27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before="60" w:after="60" w:line="360" w:lineRule="auto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Τηλέφωνο Οικίας: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before="60" w:after="60" w:line="360" w:lineRule="auto"/>
              <w:ind w:right="-2332"/>
              <w:rPr>
                <w:rFonts w:ascii="Arial" w:hAnsi="Arial" w:cs="Arial"/>
                <w:sz w:val="1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before="60" w:after="60" w:line="360" w:lineRule="auto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Τηλέφωνο Εργασίας: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before="60" w:after="60" w:line="360" w:lineRule="auto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2108A" w:rsidTr="00A95CAF">
        <w:trPr>
          <w:cantSplit/>
          <w:trHeight w:val="393"/>
        </w:trPr>
        <w:tc>
          <w:tcPr>
            <w:tcW w:w="27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before="60" w:after="60"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Τηλέφωνο Κινητό: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before="60" w:after="6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before="60" w:after="60"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Τηλέφωνο Άλλο: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before="60" w:after="6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82108A" w:rsidTr="00A95CAF">
        <w:trPr>
          <w:cantSplit/>
          <w:trHeight w:val="506"/>
        </w:trPr>
        <w:tc>
          <w:tcPr>
            <w:tcW w:w="274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before="60" w:after="60"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Επάγγελμα: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before="60" w:after="6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before="60" w:after="60"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Ασφαλιστικός Φορέας: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before="60" w:after="60" w:line="360" w:lineRule="auto"/>
              <w:rPr>
                <w:rFonts w:ascii="Arial" w:hAnsi="Arial" w:cs="Arial"/>
                <w:sz w:val="16"/>
              </w:rPr>
            </w:pPr>
          </w:p>
        </w:tc>
      </w:tr>
    </w:tbl>
    <w:p w:rsidR="0082108A" w:rsidRPr="00A225B7" w:rsidRDefault="0082108A">
      <w:pPr>
        <w:rPr>
          <w:rFonts w:ascii="Arial" w:hAnsi="Arial" w:cs="Arial"/>
          <w:sz w:val="22"/>
          <w:szCs w:val="22"/>
        </w:rPr>
      </w:pPr>
      <w:r w:rsidRPr="006F3292">
        <w:rPr>
          <w:rFonts w:ascii="Arial" w:hAnsi="Arial" w:cs="Arial"/>
          <w:b/>
          <w:bCs/>
          <w:sz w:val="22"/>
          <w:szCs w:val="22"/>
        </w:rPr>
        <w:t xml:space="preserve">ΣΤΟΙΧΕΙΑ </w:t>
      </w:r>
      <w:r w:rsidR="00A225B7">
        <w:rPr>
          <w:rFonts w:ascii="Arial" w:hAnsi="Arial" w:cs="Arial"/>
          <w:b/>
          <w:bCs/>
          <w:sz w:val="22"/>
          <w:szCs w:val="22"/>
        </w:rPr>
        <w:t xml:space="preserve"> ΣΥΖΥΓΟΥ</w:t>
      </w:r>
    </w:p>
    <w:tbl>
      <w:tblPr>
        <w:tblW w:w="10744" w:type="dxa"/>
        <w:tblInd w:w="-176" w:type="dxa"/>
        <w:tblLayout w:type="fixed"/>
        <w:tblLook w:val="0000"/>
      </w:tblPr>
      <w:tblGrid>
        <w:gridCol w:w="2708"/>
        <w:gridCol w:w="3002"/>
        <w:gridCol w:w="1943"/>
        <w:gridCol w:w="3091"/>
      </w:tblGrid>
      <w:tr w:rsidR="0082108A" w:rsidTr="00A95CAF">
        <w:trPr>
          <w:trHeight w:val="419"/>
        </w:trPr>
        <w:tc>
          <w:tcPr>
            <w:tcW w:w="270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before="60" w:after="6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Ονοματεπώνυμο:</w:t>
            </w:r>
          </w:p>
        </w:tc>
        <w:tc>
          <w:tcPr>
            <w:tcW w:w="300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before="60" w:after="6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4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before="60" w:after="60" w:line="360" w:lineRule="auto"/>
              <w:ind w:right="-687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Ονοματεπώνυμο Πατέρα:</w:t>
            </w:r>
          </w:p>
        </w:tc>
        <w:tc>
          <w:tcPr>
            <w:tcW w:w="309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before="60" w:after="6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82108A" w:rsidTr="00A95CAF">
        <w:trPr>
          <w:trHeight w:val="401"/>
        </w:trPr>
        <w:tc>
          <w:tcPr>
            <w:tcW w:w="2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before="60" w:after="60" w:line="360" w:lineRule="auto"/>
              <w:ind w:right="-10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Αριθμός Δ.Τ. ή Άδειας Παρμονής: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before="60" w:after="6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before="60" w:after="6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Διεύθυνση Κατοικίας: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before="60" w:after="6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82108A" w:rsidTr="00A95CAF">
        <w:trPr>
          <w:cantSplit/>
          <w:trHeight w:val="401"/>
        </w:trPr>
        <w:tc>
          <w:tcPr>
            <w:tcW w:w="270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before="60" w:after="6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Επάγγελμα: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before="60" w:after="6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before="60" w:after="6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Τηλέφωνα επικοινωνίας: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before="60" w:after="60" w:line="360" w:lineRule="auto"/>
              <w:rPr>
                <w:rFonts w:ascii="Arial" w:hAnsi="Arial" w:cs="Arial"/>
                <w:sz w:val="18"/>
              </w:rPr>
            </w:pPr>
          </w:p>
        </w:tc>
      </w:tr>
    </w:tbl>
    <w:p w:rsidR="0082108A" w:rsidRDefault="0082108A">
      <w:pPr>
        <w:sectPr w:rsidR="0082108A" w:rsidSect="00B53052">
          <w:headerReference w:type="default" r:id="rId7"/>
          <w:footerReference w:type="default" r:id="rId8"/>
          <w:pgSz w:w="11906" w:h="16838"/>
          <w:pgMar w:top="1440" w:right="851" w:bottom="851" w:left="851" w:header="360" w:footer="340" w:gutter="0"/>
          <w:cols w:space="720"/>
          <w:docGrid w:linePitch="360"/>
        </w:sectPr>
      </w:pPr>
    </w:p>
    <w:tbl>
      <w:tblPr>
        <w:tblW w:w="10593" w:type="dxa"/>
        <w:tblInd w:w="-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"/>
        <w:gridCol w:w="720"/>
        <w:gridCol w:w="1151"/>
        <w:gridCol w:w="1765"/>
        <w:gridCol w:w="1553"/>
        <w:gridCol w:w="1690"/>
        <w:gridCol w:w="30"/>
        <w:gridCol w:w="1681"/>
        <w:gridCol w:w="1890"/>
        <w:gridCol w:w="25"/>
        <w:gridCol w:w="43"/>
      </w:tblGrid>
      <w:tr w:rsidR="0082108A" w:rsidTr="00A95B8F">
        <w:tc>
          <w:tcPr>
            <w:tcW w:w="10525" w:type="dxa"/>
            <w:gridSpan w:val="9"/>
            <w:shd w:val="clear" w:color="auto" w:fill="auto"/>
          </w:tcPr>
          <w:p w:rsidR="0082108A" w:rsidRPr="00A95CAF" w:rsidRDefault="0082108A">
            <w:pPr>
              <w:spacing w:before="12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A95CAF">
              <w:rPr>
                <w:rFonts w:ascii="Arial" w:hAnsi="Arial" w:cs="Arial"/>
                <w:b/>
                <w:sz w:val="18"/>
                <w:szCs w:val="18"/>
              </w:rPr>
              <w:lastRenderedPageBreak/>
              <w:t>Με ατομική μου ευθύνη και γνωρίζοντας τις κυρώσεις</w:t>
            </w:r>
            <w:r w:rsidRPr="00A95C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(4)</w:t>
            </w:r>
            <w:r w:rsidRPr="00A95CAF">
              <w:rPr>
                <w:rFonts w:ascii="Arial" w:hAnsi="Arial" w:cs="Arial"/>
                <w:b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  <w:tc>
          <w:tcPr>
            <w:tcW w:w="68" w:type="dxa"/>
            <w:gridSpan w:val="2"/>
            <w:shd w:val="clear" w:color="auto" w:fill="auto"/>
          </w:tcPr>
          <w:p w:rsidR="0082108A" w:rsidRDefault="0082108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08A" w:rsidTr="00A95B8F">
        <w:tc>
          <w:tcPr>
            <w:tcW w:w="10525" w:type="dxa"/>
            <w:gridSpan w:val="9"/>
            <w:tcBorders>
              <w:bottom w:val="dashed" w:sz="4" w:space="0" w:color="000000"/>
            </w:tcBorders>
            <w:shd w:val="clear" w:color="auto" w:fill="auto"/>
          </w:tcPr>
          <w:p w:rsidR="0082108A" w:rsidRPr="00A95CAF" w:rsidRDefault="0082108A">
            <w:pPr>
              <w:numPr>
                <w:ilvl w:val="0"/>
                <w:numId w:val="2"/>
              </w:numPr>
              <w:tabs>
                <w:tab w:val="left" w:pos="180"/>
              </w:tabs>
              <w:spacing w:before="60"/>
              <w:ind w:right="125" w:hanging="720"/>
              <w:rPr>
                <w:rFonts w:ascii="Arial" w:hAnsi="Arial" w:cs="Arial"/>
                <w:b/>
                <w:sz w:val="18"/>
                <w:szCs w:val="18"/>
              </w:rPr>
            </w:pPr>
            <w:r w:rsidRPr="00A95CAF">
              <w:rPr>
                <w:rFonts w:ascii="Arial" w:hAnsi="Arial" w:cs="Arial"/>
                <w:b/>
                <w:sz w:val="18"/>
                <w:szCs w:val="18"/>
              </w:rPr>
              <w:t>Όλα τα στοιχεία που προσκομίζω είναι αληθή</w:t>
            </w:r>
          </w:p>
        </w:tc>
        <w:tc>
          <w:tcPr>
            <w:tcW w:w="68" w:type="dxa"/>
            <w:gridSpan w:val="2"/>
            <w:shd w:val="clear" w:color="auto" w:fill="auto"/>
          </w:tcPr>
          <w:p w:rsidR="0082108A" w:rsidRDefault="0082108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0C0E" w:rsidTr="00A95B8F">
        <w:tc>
          <w:tcPr>
            <w:tcW w:w="10525" w:type="dxa"/>
            <w:gridSpan w:val="9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690C0E" w:rsidRPr="00A95CAF" w:rsidRDefault="00FA2786" w:rsidP="00FA2786">
            <w:pPr>
              <w:tabs>
                <w:tab w:val="left" w:pos="180"/>
              </w:tabs>
              <w:spacing w:before="60"/>
              <w:ind w:right="-288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A95CAF">
              <w:rPr>
                <w:rFonts w:ascii="Arial" w:hAnsi="Arial" w:cs="Arial"/>
                <w:b/>
                <w:sz w:val="18"/>
                <w:szCs w:val="18"/>
              </w:rPr>
              <w:t>Ο συνολικός αριθμός των ανήλικων παιδιών μου είναι:</w:t>
            </w:r>
          </w:p>
        </w:tc>
        <w:tc>
          <w:tcPr>
            <w:tcW w:w="68" w:type="dxa"/>
            <w:gridSpan w:val="2"/>
            <w:shd w:val="clear" w:color="auto" w:fill="auto"/>
          </w:tcPr>
          <w:p w:rsidR="00690C0E" w:rsidRDefault="00690C0E" w:rsidP="00AE46EC">
            <w:pPr>
              <w:snapToGrid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90C0E" w:rsidTr="00A95B8F">
        <w:tc>
          <w:tcPr>
            <w:tcW w:w="10525" w:type="dxa"/>
            <w:gridSpan w:val="9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690C0E" w:rsidRPr="00A95CAF" w:rsidRDefault="00092619" w:rsidP="00FA2786">
            <w:pPr>
              <w:tabs>
                <w:tab w:val="left" w:pos="180"/>
              </w:tabs>
              <w:spacing w:before="60"/>
              <w:ind w:right="125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FA2786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FA2786" w:rsidRPr="00A95CAF">
              <w:rPr>
                <w:rFonts w:ascii="Arial" w:hAnsi="Arial" w:cs="Arial"/>
                <w:b/>
                <w:sz w:val="18"/>
                <w:szCs w:val="18"/>
              </w:rPr>
              <w:t xml:space="preserve">Η οικογένεια μου είναι μονογονεϊκή </w:t>
            </w:r>
            <w:r w:rsidR="00FA2786">
              <w:rPr>
                <w:rFonts w:ascii="Arial" w:hAnsi="Arial" w:cs="Arial"/>
                <w:b/>
                <w:sz w:val="18"/>
                <w:szCs w:val="18"/>
              </w:rPr>
              <w:t xml:space="preserve">     ΝΑΙ  </w:t>
            </w:r>
            <w:r w:rsidR="00FA2786" w:rsidRPr="00A95CAF">
              <w:rPr>
                <w:rFonts w:ascii="Symbol" w:hAnsi="Symbol" w:cs="Symbol"/>
                <w:b/>
                <w:sz w:val="18"/>
                <w:szCs w:val="18"/>
              </w:rPr>
              <w:t></w:t>
            </w:r>
            <w:r w:rsidR="00FA2786">
              <w:rPr>
                <w:rFonts w:ascii="Symbol" w:hAnsi="Symbol" w:cs="Symbol"/>
                <w:b/>
                <w:sz w:val="18"/>
                <w:szCs w:val="18"/>
              </w:rPr>
              <w:t></w:t>
            </w:r>
            <w:r w:rsidR="00FA2786">
              <w:rPr>
                <w:rFonts w:ascii="Symbol" w:hAnsi="Symbol" w:cs="Symbol"/>
                <w:b/>
                <w:sz w:val="18"/>
                <w:szCs w:val="18"/>
              </w:rPr>
              <w:t></w:t>
            </w:r>
            <w:r w:rsidR="00FA2786">
              <w:rPr>
                <w:rFonts w:ascii="Symbol" w:hAnsi="Symbol" w:cs="Symbol"/>
                <w:b/>
                <w:sz w:val="18"/>
                <w:szCs w:val="18"/>
              </w:rPr>
              <w:t></w:t>
            </w:r>
            <w:r w:rsidR="00FA2786">
              <w:rPr>
                <w:rFonts w:ascii="Arial" w:hAnsi="Arial" w:cs="Arial"/>
                <w:b/>
                <w:sz w:val="18"/>
                <w:szCs w:val="18"/>
              </w:rPr>
              <w:t xml:space="preserve">ΟΧΙ   </w:t>
            </w:r>
            <w:r w:rsidR="00FA2786" w:rsidRPr="00A95CAF">
              <w:rPr>
                <w:rFonts w:ascii="Symbol" w:hAnsi="Symbol" w:cs="Symbol"/>
                <w:b/>
                <w:sz w:val="18"/>
                <w:szCs w:val="18"/>
              </w:rPr>
              <w:t></w:t>
            </w:r>
            <w:r w:rsidR="00690C0E" w:rsidRPr="00A95CAF">
              <w:rPr>
                <w:rFonts w:ascii="Arial" w:hAnsi="Arial" w:cs="Arial"/>
                <w:b/>
                <w:sz w:val="18"/>
                <w:szCs w:val="18"/>
              </w:rPr>
              <w:t>________</w:t>
            </w:r>
          </w:p>
        </w:tc>
        <w:tc>
          <w:tcPr>
            <w:tcW w:w="68" w:type="dxa"/>
            <w:gridSpan w:val="2"/>
            <w:shd w:val="clear" w:color="auto" w:fill="auto"/>
          </w:tcPr>
          <w:p w:rsidR="00690C0E" w:rsidRDefault="00690C0E" w:rsidP="00AE46EC">
            <w:pPr>
              <w:snapToGrid w:val="0"/>
              <w:rPr>
                <w:rFonts w:ascii="Arial" w:eastAsia="Arial" w:hAnsi="Arial" w:cs="Arial"/>
                <w:sz w:val="18"/>
              </w:rPr>
            </w:pPr>
          </w:p>
        </w:tc>
      </w:tr>
      <w:tr w:rsidR="00690C0E" w:rsidTr="00A95B8F">
        <w:tc>
          <w:tcPr>
            <w:tcW w:w="10525" w:type="dxa"/>
            <w:gridSpan w:val="9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690C0E" w:rsidRPr="00A95CAF" w:rsidRDefault="00092619" w:rsidP="00092619">
            <w:pPr>
              <w:tabs>
                <w:tab w:val="left" w:pos="180"/>
                <w:tab w:val="left" w:pos="8280"/>
                <w:tab w:val="left" w:pos="9390"/>
              </w:tabs>
              <w:spacing w:before="60"/>
              <w:ind w:right="125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  <w:r w:rsidRPr="00A95CAF">
              <w:rPr>
                <w:rFonts w:ascii="Arial" w:hAnsi="Arial" w:cs="Arial"/>
                <w:b/>
                <w:sz w:val="18"/>
                <w:szCs w:val="18"/>
              </w:rPr>
              <w:t>Δεν έχω προβεί σε διακοπή άσκησης επιτηδεύματος (σε περίπτωση Ελεύθερων Επαγγελματιών)</w:t>
            </w:r>
            <w:r w:rsidRPr="00A95CAF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95CAF">
              <w:rPr>
                <w:rFonts w:ascii="Symbol" w:hAnsi="Symbol" w:cs="Symbol"/>
                <w:b/>
                <w:sz w:val="18"/>
                <w:szCs w:val="18"/>
              </w:rPr>
              <w:t>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 5.</w:t>
            </w:r>
            <w:r w:rsidRPr="00A95CAF">
              <w:rPr>
                <w:rFonts w:ascii="Arial" w:hAnsi="Arial" w:cs="Arial"/>
                <w:b/>
                <w:sz w:val="18"/>
                <w:szCs w:val="18"/>
              </w:rPr>
              <w:t xml:space="preserve">Δεν έχω προβεί σε διακοπή άσκησης επιτηδεύματος (σε περίπτωση εταίρου Ο.Ε. ή Ε.Ε. ή Ε.Π.Ε.) </w:t>
            </w:r>
            <w:r w:rsidRPr="00A95CAF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95CAF">
              <w:rPr>
                <w:rFonts w:ascii="Symbol" w:hAnsi="Symbol" w:cs="Symbol"/>
                <w:b/>
                <w:sz w:val="18"/>
                <w:szCs w:val="18"/>
              </w:rPr>
              <w:t></w:t>
            </w:r>
          </w:p>
        </w:tc>
        <w:tc>
          <w:tcPr>
            <w:tcW w:w="68" w:type="dxa"/>
            <w:gridSpan w:val="2"/>
            <w:shd w:val="clear" w:color="auto" w:fill="auto"/>
          </w:tcPr>
          <w:p w:rsidR="00690C0E" w:rsidRDefault="00690C0E" w:rsidP="00AE46EC">
            <w:pPr>
              <w:snapToGrid w:val="0"/>
              <w:rPr>
                <w:rFonts w:ascii="Arial" w:eastAsia="Arial" w:hAnsi="Arial" w:cs="Arial"/>
                <w:sz w:val="18"/>
              </w:rPr>
            </w:pPr>
          </w:p>
        </w:tc>
      </w:tr>
      <w:tr w:rsidR="00690C0E" w:rsidTr="00A95B8F">
        <w:tc>
          <w:tcPr>
            <w:tcW w:w="10525" w:type="dxa"/>
            <w:gridSpan w:val="9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690C0E" w:rsidRPr="00A95CAF" w:rsidRDefault="00936558" w:rsidP="00936558">
            <w:pPr>
              <w:tabs>
                <w:tab w:val="left" w:pos="180"/>
                <w:tab w:val="left" w:pos="8280"/>
              </w:tabs>
              <w:spacing w:before="60"/>
              <w:ind w:right="125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Pr="00A95CAF">
              <w:rPr>
                <w:rFonts w:ascii="Arial" w:hAnsi="Arial" w:cs="Arial"/>
                <w:b/>
                <w:sz w:val="18"/>
                <w:szCs w:val="18"/>
              </w:rPr>
              <w:t>Δήλωση ποσοστού αναπηρίας άνω 67% σύμφωνα με τη βεβαίωση Κ.Ε.Π.Α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A95CAF">
              <w:rPr>
                <w:rFonts w:ascii="Symbol" w:hAnsi="Symbol" w:cs="Symbol"/>
                <w:b/>
                <w:sz w:val="18"/>
                <w:szCs w:val="18"/>
              </w:rPr>
              <w:t></w:t>
            </w:r>
          </w:p>
        </w:tc>
        <w:tc>
          <w:tcPr>
            <w:tcW w:w="68" w:type="dxa"/>
            <w:gridSpan w:val="2"/>
            <w:shd w:val="clear" w:color="auto" w:fill="auto"/>
          </w:tcPr>
          <w:p w:rsidR="00690C0E" w:rsidRDefault="00690C0E" w:rsidP="00AE46EC">
            <w:pPr>
              <w:snapToGrid w:val="0"/>
              <w:rPr>
                <w:rFonts w:ascii="Arial" w:eastAsia="Arial" w:hAnsi="Arial" w:cs="Arial"/>
                <w:sz w:val="18"/>
              </w:rPr>
            </w:pPr>
          </w:p>
        </w:tc>
      </w:tr>
      <w:tr w:rsidR="00690C0E" w:rsidTr="00A95B8F">
        <w:tc>
          <w:tcPr>
            <w:tcW w:w="10525" w:type="dxa"/>
            <w:gridSpan w:val="9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690C0E" w:rsidRPr="00A95CAF" w:rsidRDefault="00936558" w:rsidP="00936558">
            <w:pPr>
              <w:tabs>
                <w:tab w:val="left" w:pos="180"/>
                <w:tab w:val="left" w:pos="8280"/>
              </w:tabs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7.Τ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o</w:t>
            </w:r>
            <w:r w:rsidRPr="00A95B8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ε</w:t>
            </w:r>
            <w:r w:rsidR="00C46D3A">
              <w:rPr>
                <w:rFonts w:ascii="Arial" w:hAnsi="Arial" w:cs="Arial"/>
                <w:b/>
                <w:sz w:val="18"/>
                <w:szCs w:val="18"/>
              </w:rPr>
              <w:t>κκαθαριστικό του φορ. Έτους 20</w:t>
            </w:r>
            <w:r w:rsidR="00C46D3A" w:rsidRPr="003E2C85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C46D3A">
              <w:rPr>
                <w:rFonts w:ascii="Arial" w:hAnsi="Arial" w:cs="Arial"/>
                <w:b/>
                <w:sz w:val="18"/>
                <w:szCs w:val="18"/>
              </w:rPr>
              <w:t xml:space="preserve"> θα το προσκομίσω έως και τις </w:t>
            </w:r>
            <w:r w:rsidR="00C46D3A" w:rsidRPr="003E2C8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C46D3A">
              <w:rPr>
                <w:rFonts w:ascii="Arial" w:hAnsi="Arial" w:cs="Arial"/>
                <w:b/>
                <w:sz w:val="18"/>
                <w:szCs w:val="18"/>
              </w:rPr>
              <w:t>0-</w:t>
            </w:r>
            <w:r w:rsidR="00C46D3A" w:rsidRPr="003E2C85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3E2C85">
              <w:rPr>
                <w:rFonts w:ascii="Arial" w:hAnsi="Arial" w:cs="Arial"/>
                <w:b/>
                <w:sz w:val="18"/>
                <w:szCs w:val="18"/>
              </w:rPr>
              <w:t>-202</w:t>
            </w:r>
            <w:r w:rsidR="00C46D3A" w:rsidRPr="003E2C85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02046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302046" w:rsidRPr="00A95CAF">
              <w:rPr>
                <w:rFonts w:ascii="Symbol" w:hAnsi="Symbol" w:cs="Symbol"/>
                <w:b/>
                <w:sz w:val="18"/>
                <w:szCs w:val="18"/>
              </w:rPr>
              <w:t></w:t>
            </w:r>
          </w:p>
        </w:tc>
        <w:tc>
          <w:tcPr>
            <w:tcW w:w="68" w:type="dxa"/>
            <w:gridSpan w:val="2"/>
            <w:shd w:val="clear" w:color="auto" w:fill="auto"/>
          </w:tcPr>
          <w:p w:rsidR="00690C0E" w:rsidRDefault="00690C0E" w:rsidP="00AE46EC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690C0E" w:rsidTr="00A95B8F">
        <w:tc>
          <w:tcPr>
            <w:tcW w:w="10525" w:type="dxa"/>
            <w:gridSpan w:val="9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690C0E" w:rsidRPr="00A95CAF" w:rsidRDefault="009C2E96" w:rsidP="009C2E96">
            <w:pPr>
              <w:tabs>
                <w:tab w:val="left" w:pos="180"/>
              </w:tabs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</w:t>
            </w:r>
            <w:r w:rsidRPr="00A95CAF">
              <w:rPr>
                <w:rFonts w:ascii="Arial" w:hAnsi="Arial" w:cs="Arial"/>
                <w:b/>
                <w:sz w:val="18"/>
                <w:szCs w:val="18"/>
              </w:rPr>
              <w:t>Δήλωση του δηλωθέν</w:t>
            </w:r>
            <w:r w:rsidR="00D909BD">
              <w:rPr>
                <w:rFonts w:ascii="Arial" w:hAnsi="Arial" w:cs="Arial"/>
                <w:b/>
                <w:sz w:val="18"/>
                <w:szCs w:val="18"/>
              </w:rPr>
              <w:t>τος</w:t>
            </w:r>
            <w:r w:rsidRPr="00A95C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οικογενειακού </w:t>
            </w:r>
            <w:r w:rsidRPr="00A95CAF">
              <w:rPr>
                <w:rFonts w:ascii="Arial" w:hAnsi="Arial" w:cs="Arial"/>
                <w:b/>
                <w:sz w:val="18"/>
                <w:szCs w:val="18"/>
              </w:rPr>
              <w:t xml:space="preserve"> εισοδήματος σύμφωνα με το εκκαθαριστικό σημείωμα του τελευταίου έτους</w:t>
            </w:r>
          </w:p>
        </w:tc>
        <w:tc>
          <w:tcPr>
            <w:tcW w:w="68" w:type="dxa"/>
            <w:gridSpan w:val="2"/>
            <w:shd w:val="clear" w:color="auto" w:fill="auto"/>
          </w:tcPr>
          <w:p w:rsidR="00690C0E" w:rsidRDefault="00690C0E" w:rsidP="00AE46EC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690C0E" w:rsidTr="00A95B8F">
        <w:trPr>
          <w:trHeight w:val="940"/>
        </w:trPr>
        <w:tc>
          <w:tcPr>
            <w:tcW w:w="10525" w:type="dxa"/>
            <w:gridSpan w:val="9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690C0E" w:rsidRDefault="00690C0E" w:rsidP="00AE46EC">
            <w:pPr>
              <w:tabs>
                <w:tab w:val="left" w:pos="180"/>
              </w:tabs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5B8F" w:rsidRPr="00A95B8F" w:rsidRDefault="00A95B8F" w:rsidP="00AE46EC">
            <w:pPr>
              <w:tabs>
                <w:tab w:val="left" w:pos="180"/>
              </w:tabs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638"/>
              <w:gridCol w:w="2638"/>
              <w:gridCol w:w="2638"/>
              <w:gridCol w:w="2638"/>
            </w:tblGrid>
            <w:tr w:rsidR="00690C0E" w:rsidRPr="00AF54B2" w:rsidTr="00AE46EC">
              <w:trPr>
                <w:trHeight w:val="375"/>
              </w:trPr>
              <w:tc>
                <w:tcPr>
                  <w:tcW w:w="2638" w:type="dxa"/>
                </w:tcPr>
                <w:p w:rsidR="00690C0E" w:rsidRPr="00F3344A" w:rsidRDefault="00690C0E" w:rsidP="00AE46EC">
                  <w:pPr>
                    <w:tabs>
                      <w:tab w:val="left" w:pos="180"/>
                    </w:tabs>
                    <w:spacing w:before="60"/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3344A">
                    <w:rPr>
                      <w:rFonts w:ascii="Arial" w:hAnsi="Arial" w:cs="Arial"/>
                      <w:b/>
                      <w:sz w:val="18"/>
                      <w:szCs w:val="18"/>
                    </w:rPr>
                    <w:t>ΔΗΛΩΘΕΝ ΕΙΣΟΔΗΜΑ</w:t>
                  </w:r>
                </w:p>
              </w:tc>
              <w:tc>
                <w:tcPr>
                  <w:tcW w:w="2638" w:type="dxa"/>
                </w:tcPr>
                <w:p w:rsidR="00690C0E" w:rsidRPr="00D05FB1" w:rsidRDefault="00690C0E" w:rsidP="00AE46EC">
                  <w:pPr>
                    <w:tabs>
                      <w:tab w:val="left" w:pos="180"/>
                    </w:tabs>
                    <w:spacing w:before="60"/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54B2">
                    <w:rPr>
                      <w:rFonts w:ascii="Arial" w:hAnsi="Arial" w:cs="Arial"/>
                      <w:b/>
                      <w:sz w:val="18"/>
                      <w:szCs w:val="18"/>
                    </w:rPr>
                    <w:t>πατέρα</w:t>
                  </w:r>
                  <w:r w:rsidRPr="00D05FB1">
                    <w:rPr>
                      <w:rFonts w:ascii="Arial" w:hAnsi="Arial" w:cs="Arial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638" w:type="dxa"/>
                </w:tcPr>
                <w:p w:rsidR="00690C0E" w:rsidRPr="00D05FB1" w:rsidRDefault="00690C0E" w:rsidP="00AE46EC">
                  <w:pPr>
                    <w:tabs>
                      <w:tab w:val="left" w:pos="180"/>
                    </w:tabs>
                    <w:spacing w:before="60"/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54B2">
                    <w:rPr>
                      <w:rFonts w:ascii="Arial" w:hAnsi="Arial" w:cs="Arial"/>
                      <w:b/>
                      <w:sz w:val="18"/>
                      <w:szCs w:val="18"/>
                    </w:rPr>
                    <w:t>Μητέρα</w:t>
                  </w:r>
                  <w:r w:rsidRPr="00D05FB1">
                    <w:rPr>
                      <w:rFonts w:ascii="Arial" w:hAnsi="Arial" w:cs="Arial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638" w:type="dxa"/>
                </w:tcPr>
                <w:p w:rsidR="00690C0E" w:rsidRPr="00690C0E" w:rsidRDefault="00690C0E" w:rsidP="00AE46EC">
                  <w:pPr>
                    <w:tabs>
                      <w:tab w:val="left" w:pos="180"/>
                    </w:tabs>
                    <w:spacing w:before="60"/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ΣΥΝΟΛΙΚΟ</w:t>
                  </w:r>
                  <w:r w:rsidRPr="00690C0E">
                    <w:rPr>
                      <w:rFonts w:ascii="Arial" w:hAnsi="Arial" w:cs="Arial"/>
                      <w:b/>
                      <w:sz w:val="18"/>
                      <w:szCs w:val="18"/>
                    </w:rPr>
                    <w:t>:</w:t>
                  </w:r>
                </w:p>
              </w:tc>
            </w:tr>
          </w:tbl>
          <w:p w:rsidR="00690C0E" w:rsidRPr="00314CBF" w:rsidRDefault="00A225B7" w:rsidP="00AE46EC">
            <w:pPr>
              <w:tabs>
                <w:tab w:val="left" w:pos="180"/>
              </w:tabs>
              <w:spacing w:before="60"/>
              <w:ind w:right="125"/>
              <w:rPr>
                <w:rFonts w:ascii="Arial" w:hAnsi="Arial" w:cs="Arial"/>
                <w:b/>
                <w:sz w:val="22"/>
                <w:szCs w:val="22"/>
              </w:rPr>
            </w:pPr>
            <w:r w:rsidRPr="00314CBF">
              <w:rPr>
                <w:rFonts w:ascii="Arial" w:hAnsi="Arial" w:cs="Arial"/>
                <w:b/>
                <w:sz w:val="22"/>
                <w:szCs w:val="22"/>
              </w:rPr>
              <w:t>ΣΤΟΙΧΕΙΑ ΠΑΙΔΙΟΥ</w:t>
            </w:r>
          </w:p>
        </w:tc>
        <w:tc>
          <w:tcPr>
            <w:tcW w:w="68" w:type="dxa"/>
            <w:gridSpan w:val="2"/>
            <w:shd w:val="clear" w:color="auto" w:fill="auto"/>
          </w:tcPr>
          <w:p w:rsidR="00690C0E" w:rsidRDefault="00690C0E" w:rsidP="00AE46EC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690C0E" w:rsidTr="00A95B8F">
        <w:tc>
          <w:tcPr>
            <w:tcW w:w="45" w:type="dxa"/>
            <w:shd w:val="clear" w:color="auto" w:fill="auto"/>
          </w:tcPr>
          <w:p w:rsidR="00690C0E" w:rsidRDefault="00690C0E" w:rsidP="00AE46EC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C0E" w:rsidRDefault="00690C0E" w:rsidP="00AE46EC">
            <w:pPr>
              <w:spacing w:line="360" w:lineRule="auto"/>
              <w:ind w:right="124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α/α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C0E" w:rsidRDefault="00690C0E" w:rsidP="00AE46EC">
            <w:pPr>
              <w:spacing w:line="360" w:lineRule="auto"/>
              <w:ind w:right="124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Όνομα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C0E" w:rsidRDefault="00690C0E" w:rsidP="00AE46EC">
            <w:pPr>
              <w:spacing w:line="360" w:lineRule="auto"/>
              <w:ind w:right="124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Επώνυμο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C0E" w:rsidRDefault="00690C0E" w:rsidP="00AE46EC">
            <w:pPr>
              <w:spacing w:line="360" w:lineRule="auto"/>
              <w:ind w:left="-144" w:right="-14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Ημερομηνία</w:t>
            </w:r>
          </w:p>
          <w:p w:rsidR="00690C0E" w:rsidRDefault="00690C0E" w:rsidP="00AE46EC">
            <w:pPr>
              <w:spacing w:line="360" w:lineRule="auto"/>
              <w:ind w:left="-144" w:right="-14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Γέννησης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C0E" w:rsidRDefault="00690C0E" w:rsidP="00AE46EC">
            <w:pPr>
              <w:spacing w:line="360" w:lineRule="auto"/>
              <w:ind w:right="124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Εγγραφή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C0E" w:rsidRDefault="00690C0E" w:rsidP="00AE46EC">
            <w:pPr>
              <w:spacing w:line="360" w:lineRule="auto"/>
              <w:ind w:left="-203" w:right="-226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093" w:rsidRDefault="008F5093" w:rsidP="00AE46EC">
            <w:pPr>
              <w:spacing w:line="360" w:lineRule="auto"/>
              <w:ind w:left="-233" w:right="-219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ΠΑΙΔΙΚΟΣ </w:t>
            </w:r>
          </w:p>
          <w:p w:rsidR="00532C58" w:rsidRPr="00532C58" w:rsidRDefault="00532C58" w:rsidP="00AE46EC">
            <w:pPr>
              <w:spacing w:line="360" w:lineRule="auto"/>
              <w:ind w:left="-233" w:right="-219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1</w:t>
            </w:r>
            <w:r w:rsidRPr="00532C58">
              <w:rPr>
                <w:rFonts w:ascii="Arial" w:hAnsi="Arial" w:cs="Arial"/>
                <w:b/>
                <w:sz w:val="18"/>
                <w:vertAlign w:val="superscript"/>
              </w:rPr>
              <w:t>ης</w:t>
            </w:r>
            <w:r>
              <w:rPr>
                <w:rFonts w:ascii="Arial" w:hAnsi="Arial" w:cs="Arial"/>
                <w:b/>
                <w:sz w:val="18"/>
              </w:rPr>
              <w:t xml:space="preserve"> ΕΠΙΛΟΓΗΣ</w:t>
            </w:r>
          </w:p>
          <w:p w:rsidR="00690C0E" w:rsidRPr="00532C58" w:rsidRDefault="00690C0E" w:rsidP="00532C58">
            <w:pPr>
              <w:spacing w:line="360" w:lineRule="auto"/>
              <w:ind w:left="-233" w:right="-219"/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C0E" w:rsidRDefault="008F5093" w:rsidP="00AE46EC">
            <w:pPr>
              <w:spacing w:line="360" w:lineRule="auto"/>
              <w:ind w:left="-177" w:right="-149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ΠΑΙΔΙΚΟΣ </w:t>
            </w:r>
          </w:p>
          <w:p w:rsidR="008F5093" w:rsidRDefault="00B25B35" w:rsidP="00AE46EC">
            <w:pPr>
              <w:spacing w:line="360" w:lineRule="auto"/>
              <w:ind w:left="-177" w:right="-149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</w:t>
            </w:r>
            <w:r w:rsidRPr="00B25B35">
              <w:rPr>
                <w:rFonts w:ascii="Arial" w:hAnsi="Arial" w:cs="Arial"/>
                <w:b/>
                <w:sz w:val="18"/>
                <w:vertAlign w:val="superscript"/>
              </w:rPr>
              <w:t>ης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8F5093">
              <w:rPr>
                <w:rFonts w:ascii="Arial" w:hAnsi="Arial" w:cs="Arial"/>
                <w:b/>
                <w:sz w:val="18"/>
              </w:rPr>
              <w:t>ΕΠΙΛΟΓΗΣ</w:t>
            </w:r>
          </w:p>
          <w:p w:rsidR="00690C0E" w:rsidRDefault="00690C0E" w:rsidP="00AE46EC">
            <w:pPr>
              <w:spacing w:line="360" w:lineRule="auto"/>
              <w:ind w:left="-177" w:right="-149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3" w:type="dxa"/>
            <w:tcBorders>
              <w:left w:val="single" w:sz="18" w:space="0" w:color="000000"/>
            </w:tcBorders>
            <w:shd w:val="clear" w:color="auto" w:fill="auto"/>
          </w:tcPr>
          <w:p w:rsidR="00690C0E" w:rsidRDefault="00690C0E" w:rsidP="00AE46EC">
            <w:pPr>
              <w:snapToGrid w:val="0"/>
              <w:rPr>
                <w:rFonts w:ascii="Arial" w:hAnsi="Arial" w:cs="Arial"/>
                <w:b/>
                <w:sz w:val="18"/>
              </w:rPr>
            </w:pPr>
          </w:p>
        </w:tc>
      </w:tr>
      <w:tr w:rsidR="00690C0E" w:rsidTr="00A95B8F">
        <w:tc>
          <w:tcPr>
            <w:tcW w:w="45" w:type="dxa"/>
            <w:shd w:val="clear" w:color="auto" w:fill="auto"/>
          </w:tcPr>
          <w:p w:rsidR="00690C0E" w:rsidRDefault="00690C0E" w:rsidP="00AE46EC">
            <w:pPr>
              <w:pStyle w:val="ab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690C0E" w:rsidRDefault="00690C0E" w:rsidP="00AE46EC">
            <w:pPr>
              <w:spacing w:line="360" w:lineRule="auto"/>
              <w:ind w:right="124"/>
              <w:rPr>
                <w:rFonts w:ascii="Arial" w:hAnsi="Arial" w:cs="Arial"/>
                <w:sz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C0E" w:rsidRDefault="00690C0E" w:rsidP="00AE46EC">
            <w:pPr>
              <w:snapToGrid w:val="0"/>
              <w:spacing w:line="360" w:lineRule="auto"/>
              <w:ind w:right="124"/>
              <w:rPr>
                <w:rFonts w:ascii="Arial" w:hAnsi="Arial" w:cs="Arial"/>
                <w:sz w:val="1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C0E" w:rsidRDefault="00690C0E" w:rsidP="00AE46EC">
            <w:pPr>
              <w:snapToGrid w:val="0"/>
              <w:spacing w:line="360" w:lineRule="auto"/>
              <w:ind w:right="124"/>
              <w:rPr>
                <w:rFonts w:ascii="Arial" w:hAnsi="Arial" w:cs="Arial"/>
                <w:sz w:val="1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C0E" w:rsidRDefault="00690C0E" w:rsidP="00AE46EC">
            <w:pPr>
              <w:snapToGrid w:val="0"/>
              <w:spacing w:line="360" w:lineRule="auto"/>
              <w:ind w:right="124"/>
              <w:rPr>
                <w:rFonts w:ascii="Arial" w:hAnsi="Arial" w:cs="Arial"/>
                <w:sz w:val="1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C0E" w:rsidRDefault="00690C0E" w:rsidP="00AE46EC">
            <w:pPr>
              <w:jc w:val="center"/>
            </w:pPr>
            <w:r>
              <w:object w:dxaOrig="40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18pt" o:ole="" filled="t">
                  <v:fill color2="black"/>
                  <v:imagedata r:id="rId9" o:title=""/>
                </v:shape>
                <w:control r:id="rId10" w:name="HTMLCheckbox9611111" w:shapeid="_x0000_i1025"/>
              </w:objec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C0E" w:rsidRDefault="00690C0E" w:rsidP="00AE46EC">
            <w:pPr>
              <w:jc w:val="center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C0E" w:rsidRDefault="00690C0E" w:rsidP="00AE46EC">
            <w:pPr>
              <w:snapToGrid w:val="0"/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C0E" w:rsidRDefault="00690C0E" w:rsidP="00AE46EC">
            <w:pPr>
              <w:snapToGrid w:val="0"/>
            </w:pPr>
          </w:p>
        </w:tc>
        <w:tc>
          <w:tcPr>
            <w:tcW w:w="43" w:type="dxa"/>
            <w:tcBorders>
              <w:left w:val="single" w:sz="18" w:space="0" w:color="000000"/>
            </w:tcBorders>
            <w:shd w:val="clear" w:color="auto" w:fill="auto"/>
          </w:tcPr>
          <w:p w:rsidR="00690C0E" w:rsidRDefault="00690C0E" w:rsidP="00AE46EC">
            <w:pPr>
              <w:snapToGrid w:val="0"/>
              <w:rPr>
                <w:rFonts w:ascii="Arial" w:hAnsi="Arial" w:cs="Arial"/>
                <w:sz w:val="18"/>
              </w:rPr>
            </w:pPr>
          </w:p>
          <w:p w:rsidR="00A95B8F" w:rsidRDefault="00A95B8F" w:rsidP="00AE46EC">
            <w:pPr>
              <w:snapToGrid w:val="0"/>
              <w:rPr>
                <w:rFonts w:ascii="Arial" w:hAnsi="Arial" w:cs="Arial"/>
                <w:sz w:val="18"/>
              </w:rPr>
            </w:pPr>
          </w:p>
          <w:p w:rsidR="00A95B8F" w:rsidRDefault="00A95B8F" w:rsidP="00AE46EC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</w:tbl>
    <w:p w:rsidR="00AF54B2" w:rsidRPr="00AF54B2" w:rsidRDefault="00AF54B2" w:rsidP="00AF54B2">
      <w:pPr>
        <w:sectPr w:rsidR="00AF54B2" w:rsidRPr="00AF54B2">
          <w:type w:val="continuous"/>
          <w:pgSz w:w="11906" w:h="16838"/>
          <w:pgMar w:top="1440" w:right="851" w:bottom="1440" w:left="851" w:header="360" w:footer="706" w:gutter="0"/>
          <w:cols w:space="720"/>
          <w:docGrid w:linePitch="360"/>
        </w:sectPr>
      </w:pPr>
    </w:p>
    <w:p w:rsidR="0082108A" w:rsidRDefault="0082108A">
      <w:pPr>
        <w:pStyle w:val="aa"/>
        <w:pageBreakBefore/>
        <w:spacing w:before="20" w:after="20"/>
        <w:ind w:left="360"/>
        <w:jc w:val="center"/>
      </w:pPr>
      <w:r>
        <w:rPr>
          <w:b/>
          <w:bCs/>
          <w:sz w:val="22"/>
        </w:rPr>
        <w:lastRenderedPageBreak/>
        <w:t>ΔΙΚΑΙΟΛΟΓΗΤΙΚΑ ΠΟΥ ΣΥΝΟΔΕΥΟΥΝ ΤΗΝ ΑΙΤΗΣΗ</w:t>
      </w:r>
    </w:p>
    <w:p w:rsidR="0082108A" w:rsidRDefault="0082108A">
      <w:pPr>
        <w:pStyle w:val="z-0"/>
        <w:rPr>
          <w:b/>
          <w:bCs/>
          <w:sz w:val="18"/>
          <w:szCs w:val="18"/>
        </w:rPr>
      </w:pPr>
      <w:r>
        <w:t>Αρχή φόρμας</w:t>
      </w:r>
    </w:p>
    <w:tbl>
      <w:tblPr>
        <w:tblW w:w="10904" w:type="dxa"/>
        <w:tblInd w:w="-176" w:type="dxa"/>
        <w:tblLayout w:type="fixed"/>
        <w:tblLook w:val="0000"/>
      </w:tblPr>
      <w:tblGrid>
        <w:gridCol w:w="7808"/>
        <w:gridCol w:w="1424"/>
        <w:gridCol w:w="1672"/>
      </w:tblGrid>
      <w:tr w:rsidR="0082108A" w:rsidTr="00B06B76">
        <w:trPr>
          <w:trHeight w:val="422"/>
        </w:trPr>
        <w:tc>
          <w:tcPr>
            <w:tcW w:w="78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2108A" w:rsidRPr="00E42624" w:rsidRDefault="0082108A">
            <w:pPr>
              <w:pStyle w:val="a8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 w:rsidRPr="00E42624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ΤΙΤΛΟΣ ΔΙΚΑΙΟΛΟΓΗΤΙΚΟΥ:</w:t>
            </w:r>
          </w:p>
        </w:tc>
        <w:tc>
          <w:tcPr>
            <w:tcW w:w="1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ΠΑΤΕΡΑΣ</w:t>
            </w:r>
          </w:p>
        </w:tc>
        <w:tc>
          <w:tcPr>
            <w:tcW w:w="1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ΜΗΤΕΡΑ</w:t>
            </w:r>
          </w:p>
        </w:tc>
      </w:tr>
      <w:tr w:rsidR="0082108A" w:rsidTr="00B06B76">
        <w:tc>
          <w:tcPr>
            <w:tcW w:w="1090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ΥΠΟΧΡΕΩΤΙΚΑ ΔΙΚΑΙΟΛΟΓΗΤΙΚΑ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2108A" w:rsidTr="00B06B76">
        <w:tc>
          <w:tcPr>
            <w:tcW w:w="7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line="360" w:lineRule="auto"/>
              <w:ind w:right="-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1. </w:t>
            </w:r>
            <w:r w:rsidR="00595F2F">
              <w:rPr>
                <w:rFonts w:ascii="Arial" w:hAnsi="Arial" w:cs="Arial"/>
                <w:bCs/>
                <w:sz w:val="18"/>
                <w:szCs w:val="18"/>
              </w:rPr>
              <w:t xml:space="preserve">Φωτοτυπία </w:t>
            </w:r>
            <w:r>
              <w:rPr>
                <w:rFonts w:ascii="Arial" w:hAnsi="Arial" w:cs="Arial"/>
                <w:bCs/>
                <w:sz w:val="18"/>
                <w:szCs w:val="18"/>
              </w:rPr>
              <w:t>Αστυνομική</w:t>
            </w:r>
            <w:r w:rsidR="00595F2F">
              <w:rPr>
                <w:rFonts w:ascii="Arial" w:hAnsi="Arial" w:cs="Arial"/>
                <w:bCs/>
                <w:sz w:val="18"/>
                <w:szCs w:val="18"/>
              </w:rPr>
              <w:t>ς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Ταυτότητα</w:t>
            </w:r>
            <w:r w:rsidR="00595F2F">
              <w:rPr>
                <w:rFonts w:ascii="Arial" w:hAnsi="Arial" w:cs="Arial"/>
                <w:bCs/>
                <w:sz w:val="18"/>
                <w:szCs w:val="18"/>
              </w:rPr>
              <w:t>ς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ή Αντίγραφο διαβατηρίου/ Άδεια νόμιμης παραμονής στη χώρα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08A" w:rsidTr="00B06B76">
        <w:tc>
          <w:tcPr>
            <w:tcW w:w="7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line="360" w:lineRule="auto"/>
              <w:ind w:right="-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 xml:space="preserve"> Πιστοποιητικό Οικογενειακής Κατάστασης</w:t>
            </w:r>
            <w:r w:rsidR="004E42B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08A" w:rsidTr="00B06B76">
        <w:tc>
          <w:tcPr>
            <w:tcW w:w="7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1071AD" w:rsidP="00537E7A">
            <w:pPr>
              <w:ind w:right="-181"/>
              <w:rPr>
                <w:rFonts w:ascii="Arial" w:hAnsi="Arial" w:cs="Arial"/>
                <w:sz w:val="18"/>
                <w:szCs w:val="18"/>
              </w:rPr>
            </w:pPr>
            <w:r w:rsidRPr="000707D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3F1270">
              <w:rPr>
                <w:rFonts w:ascii="Arial" w:hAnsi="Arial" w:cs="Arial"/>
                <w:bCs/>
                <w:sz w:val="18"/>
                <w:szCs w:val="18"/>
              </w:rPr>
              <w:t xml:space="preserve">. Βεβαίωση </w:t>
            </w:r>
            <w:r w:rsidR="0082108A">
              <w:rPr>
                <w:rFonts w:ascii="Arial" w:hAnsi="Arial" w:cs="Arial"/>
                <w:bCs/>
                <w:sz w:val="18"/>
                <w:szCs w:val="18"/>
              </w:rPr>
              <w:t>υγείας παιδιού – (Ιατρική βεβαίωση,</w:t>
            </w:r>
            <w:r w:rsidR="00560C1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F1270">
              <w:rPr>
                <w:rFonts w:ascii="Arial" w:hAnsi="Arial" w:cs="Arial"/>
                <w:bCs/>
                <w:sz w:val="18"/>
                <w:szCs w:val="18"/>
              </w:rPr>
              <w:t>καρτέλα εμβολίων,</w:t>
            </w:r>
            <w:r w:rsidR="006C7612">
              <w:rPr>
                <w:rFonts w:ascii="Arial" w:hAnsi="Arial" w:cs="Arial"/>
                <w:bCs/>
                <w:sz w:val="18"/>
                <w:szCs w:val="18"/>
              </w:rPr>
              <w:t xml:space="preserve"> πρόσφατα αποτελέσματα φυματινοαντίδρασης </w:t>
            </w:r>
            <w:r w:rsidR="006C7612">
              <w:rPr>
                <w:rFonts w:ascii="Arial" w:hAnsi="Arial" w:cs="Arial"/>
                <w:bCs/>
                <w:sz w:val="18"/>
                <w:szCs w:val="18"/>
                <w:lang w:val="en-US"/>
              </w:rPr>
              <w:t>mantoux</w:t>
            </w:r>
            <w:r w:rsidR="0082108A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08A" w:rsidTr="00B06B76">
        <w:tc>
          <w:tcPr>
            <w:tcW w:w="7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Pr="0014352A" w:rsidRDefault="000707DA" w:rsidP="0006440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45725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82108A">
              <w:rPr>
                <w:rFonts w:ascii="Arial" w:hAnsi="Arial" w:cs="Arial"/>
                <w:bCs/>
                <w:sz w:val="18"/>
                <w:szCs w:val="18"/>
              </w:rPr>
              <w:t>. Αντίγραφο εκκαθαριστικ</w:t>
            </w:r>
            <w:r w:rsidR="00CA07C9">
              <w:rPr>
                <w:rFonts w:ascii="Arial" w:hAnsi="Arial" w:cs="Arial"/>
                <w:bCs/>
                <w:sz w:val="18"/>
                <w:szCs w:val="18"/>
              </w:rPr>
              <w:t>ού σημειώματος του τελευταίου Έ</w:t>
            </w:r>
            <w:r w:rsidR="0082108A">
              <w:rPr>
                <w:rFonts w:ascii="Arial" w:hAnsi="Arial" w:cs="Arial"/>
                <w:bCs/>
                <w:sz w:val="18"/>
                <w:szCs w:val="18"/>
              </w:rPr>
              <w:t>τους</w:t>
            </w:r>
            <w:r w:rsidR="00064408">
              <w:rPr>
                <w:rFonts w:ascii="Arial" w:hAnsi="Arial" w:cs="Arial"/>
                <w:bCs/>
                <w:sz w:val="18"/>
                <w:szCs w:val="18"/>
              </w:rPr>
              <w:t xml:space="preserve"> 202</w:t>
            </w:r>
            <w:r w:rsidR="00064408" w:rsidRPr="00064408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14352A" w:rsidRPr="0014352A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="0014352A">
              <w:rPr>
                <w:rFonts w:ascii="Arial" w:hAnsi="Arial" w:cs="Arial"/>
                <w:bCs/>
                <w:sz w:val="18"/>
                <w:szCs w:val="18"/>
              </w:rPr>
              <w:t>εισοδήματα του 20</w:t>
            </w:r>
            <w:r w:rsidR="00064408" w:rsidRPr="00064408"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 w:rsidR="0014352A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108A" w:rsidTr="00B06B76">
        <w:tc>
          <w:tcPr>
            <w:tcW w:w="1090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ΔΙΚΑΙΟΛΟΓΗΤΙΚΑ ΕΡΓΑΣΙΑΣ</w:t>
            </w:r>
          </w:p>
        </w:tc>
      </w:tr>
      <w:tr w:rsidR="0082108A" w:rsidTr="00B06B76">
        <w:trPr>
          <w:trHeight w:val="285"/>
        </w:trPr>
        <w:tc>
          <w:tcPr>
            <w:tcW w:w="7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Δημόσιος Τομέας/Τοπική Αυτοδιοίκηση ή ΝΠΔΔ αυτών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2108A" w:rsidTr="00B06B76">
        <w:tc>
          <w:tcPr>
            <w:tcW w:w="7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 Πρόσφατη βεβαίωση εργασίας (τακτικοί, αορίστου και ορισμένου χρόνου)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08A" w:rsidTr="00B06B76">
        <w:trPr>
          <w:trHeight w:val="276"/>
        </w:trPr>
        <w:tc>
          <w:tcPr>
            <w:tcW w:w="7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08A" w:rsidTr="00B06B76">
        <w:trPr>
          <w:trHeight w:val="327"/>
        </w:trPr>
        <w:tc>
          <w:tcPr>
            <w:tcW w:w="7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Ιδιωτικός Τομέας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2108A" w:rsidTr="00B06B76">
        <w:trPr>
          <w:trHeight w:val="338"/>
        </w:trPr>
        <w:tc>
          <w:tcPr>
            <w:tcW w:w="7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 Βεβαίωση εργασίας από τον εργοδότη</w:t>
            </w:r>
            <w:r w:rsidR="0091514D">
              <w:rPr>
                <w:rFonts w:ascii="Arial" w:hAnsi="Arial" w:cs="Arial"/>
                <w:bCs/>
                <w:sz w:val="18"/>
                <w:szCs w:val="18"/>
              </w:rPr>
              <w:t xml:space="preserve"> ή αναγγελία πρόσληψης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08A" w:rsidTr="00B06B76">
        <w:trPr>
          <w:trHeight w:val="361"/>
        </w:trPr>
        <w:tc>
          <w:tcPr>
            <w:tcW w:w="7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08A" w:rsidTr="00B06B76">
        <w:trPr>
          <w:trHeight w:val="343"/>
        </w:trPr>
        <w:tc>
          <w:tcPr>
            <w:tcW w:w="7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Ελεύθεροι Επαγγελματίες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2108A" w:rsidTr="00B06B76">
        <w:trPr>
          <w:trHeight w:val="354"/>
        </w:trPr>
        <w:tc>
          <w:tcPr>
            <w:tcW w:w="7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 Αντίγραφο της Δήλωσης Έναρξης Επιτηδεύματος στη ΔΟΥ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08A" w:rsidTr="00B06B76">
        <w:trPr>
          <w:trHeight w:val="335"/>
        </w:trPr>
        <w:tc>
          <w:tcPr>
            <w:tcW w:w="7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 Βεβαίωση ασφαλιστικού φορέα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08A" w:rsidTr="00B06B76">
        <w:trPr>
          <w:trHeight w:val="359"/>
        </w:trPr>
        <w:tc>
          <w:tcPr>
            <w:tcW w:w="7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Εταίροι σε Ο.Ε. ή Ε.Ε. ή Μονοπρόσωπη Ε.Π.Ε.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2108A" w:rsidTr="00B06B76">
        <w:trPr>
          <w:trHeight w:val="359"/>
        </w:trPr>
        <w:tc>
          <w:tcPr>
            <w:tcW w:w="7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 Καταστατικό και τυχόν μεταβολές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08A" w:rsidTr="00B06B76">
        <w:trPr>
          <w:trHeight w:val="359"/>
        </w:trPr>
        <w:tc>
          <w:tcPr>
            <w:tcW w:w="7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 Πιστοποιητικό περί μη λύσης (ΓΕΜΗ)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08A" w:rsidTr="00B06B76">
        <w:trPr>
          <w:trHeight w:val="359"/>
        </w:trPr>
        <w:tc>
          <w:tcPr>
            <w:tcW w:w="7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3. Βεβαίωση ασφαλιστικού φορέα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08A" w:rsidTr="00B06B76">
        <w:trPr>
          <w:trHeight w:val="359"/>
        </w:trPr>
        <w:tc>
          <w:tcPr>
            <w:tcW w:w="7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Αυτοαπασχολούμενοι στον πρωτογενή τομέα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2108A" w:rsidTr="00B06B76">
        <w:trPr>
          <w:trHeight w:val="359"/>
        </w:trPr>
        <w:tc>
          <w:tcPr>
            <w:tcW w:w="7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 Βεβαίωση ασφάλισης από τον Ο.Γ.Α. (για το προηγούμενο έτος)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08A" w:rsidTr="00B06B76">
        <w:trPr>
          <w:trHeight w:val="359"/>
        </w:trPr>
        <w:tc>
          <w:tcPr>
            <w:tcW w:w="7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Άνεργοι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2108A" w:rsidTr="00B06B76">
        <w:trPr>
          <w:trHeight w:val="359"/>
        </w:trPr>
        <w:tc>
          <w:tcPr>
            <w:tcW w:w="7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 Βεβαίωση ανεργίας ή αντίγραφο δελτίου ανεργίας σε ισχύ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08A" w:rsidTr="00B06B76">
        <w:trPr>
          <w:trHeight w:val="359"/>
        </w:trPr>
        <w:tc>
          <w:tcPr>
            <w:tcW w:w="1090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ΕΙΔΙΚΑ ΔΙΚΑΙΟΛΟΓΗΤΙΚΑ ΑΝΑ ΠΕΡΙΠΤΩΣΗ</w:t>
            </w:r>
          </w:p>
        </w:tc>
      </w:tr>
      <w:tr w:rsidR="0082108A" w:rsidTr="00B06B76">
        <w:trPr>
          <w:trHeight w:val="359"/>
        </w:trPr>
        <w:tc>
          <w:tcPr>
            <w:tcW w:w="7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Δικαιολογητικά που αφορούν οικογενειακή κατάσταση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2108A" w:rsidTr="00B06B76">
        <w:trPr>
          <w:trHeight w:val="359"/>
        </w:trPr>
        <w:tc>
          <w:tcPr>
            <w:tcW w:w="7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 Αντίγραφο διαζευκτηρίου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08A" w:rsidTr="00B06B76">
        <w:trPr>
          <w:trHeight w:val="359"/>
        </w:trPr>
        <w:tc>
          <w:tcPr>
            <w:tcW w:w="7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 Αντίγραφο αίτησης διαζυγίου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08A" w:rsidTr="00B06B76">
        <w:trPr>
          <w:trHeight w:val="359"/>
        </w:trPr>
        <w:tc>
          <w:tcPr>
            <w:tcW w:w="7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3. Βεβαίωση μεταβολής ατομικών στοιχείων της Δ.Ο.Υ.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08A" w:rsidTr="00B06B76">
        <w:trPr>
          <w:trHeight w:val="359"/>
        </w:trPr>
        <w:tc>
          <w:tcPr>
            <w:tcW w:w="7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4. Δικαστική απόφαση για την επιμέλεια του παιδιού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08A" w:rsidTr="00B06B76">
        <w:trPr>
          <w:trHeight w:val="359"/>
        </w:trPr>
        <w:tc>
          <w:tcPr>
            <w:tcW w:w="7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5. Ληξιαρχική πράξη θανάτου αποβιώσαντα γονέα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08A" w:rsidTr="00B06B76">
        <w:trPr>
          <w:trHeight w:val="359"/>
        </w:trPr>
        <w:tc>
          <w:tcPr>
            <w:tcW w:w="7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6. Υπεύθυνη Δήλωση του Ν.1559/1986 σε περίπτωση διάστασης γονέων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08A" w:rsidTr="00B06B76">
        <w:trPr>
          <w:trHeight w:val="359"/>
        </w:trPr>
        <w:tc>
          <w:tcPr>
            <w:tcW w:w="7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CD440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7.Βεβαίωση γραμματείας σχολής τελευταίου εξαμήνου (για γονείς φοιτητές)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2108A" w:rsidTr="00B06B76">
        <w:trPr>
          <w:trHeight w:val="359"/>
        </w:trPr>
        <w:tc>
          <w:tcPr>
            <w:tcW w:w="7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CD4406" w:rsidP="00CD44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82108A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Βεβαίωση από το Στρατό (για γονέα στρατιώτη)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08A" w:rsidTr="00B06B76">
        <w:trPr>
          <w:trHeight w:val="359"/>
        </w:trPr>
        <w:tc>
          <w:tcPr>
            <w:tcW w:w="7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CD4406" w:rsidP="00CD44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9.</w:t>
            </w:r>
            <w:r w:rsidR="0082108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Βεβαίωση Κ.Ε.Π.Α. (67% και άνω) ή βεβαίωση από Δημόσιο Νοσοκομείο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08A" w:rsidTr="00B06B76">
        <w:trPr>
          <w:trHeight w:val="453"/>
        </w:trPr>
        <w:tc>
          <w:tcPr>
            <w:tcW w:w="780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2108A" w:rsidRDefault="0082108A" w:rsidP="00CD44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108A" w:rsidRDefault="0082108A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2108A" w:rsidRDefault="0082108A"/>
    <w:p w:rsidR="0082108A" w:rsidRDefault="0082108A">
      <w:pPr>
        <w:tabs>
          <w:tab w:val="center" w:pos="84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Συμπληρώνεται από την Υπηρεσία </w:t>
      </w:r>
      <w:r>
        <w:rPr>
          <w:rFonts w:ascii="Arial" w:hAnsi="Arial" w:cs="Arial"/>
          <w:sz w:val="18"/>
          <w:szCs w:val="18"/>
        </w:rPr>
        <w:tab/>
      </w:r>
    </w:p>
    <w:p w:rsidR="0082108A" w:rsidRPr="00DE5F6C" w:rsidRDefault="0082108A">
      <w:pPr>
        <w:tabs>
          <w:tab w:val="center" w:pos="8460"/>
        </w:tabs>
        <w:spacing w:line="36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ab/>
      </w:r>
      <w:r w:rsidR="00274866">
        <w:rPr>
          <w:rFonts w:ascii="Arial" w:hAnsi="Arial" w:cs="Arial"/>
          <w:b/>
          <w:sz w:val="18"/>
          <w:szCs w:val="18"/>
        </w:rPr>
        <w:t>Πτο</w:t>
      </w:r>
      <w:r w:rsidR="00FE43F5">
        <w:rPr>
          <w:rFonts w:ascii="Arial" w:hAnsi="Arial" w:cs="Arial"/>
          <w:b/>
          <w:sz w:val="18"/>
          <w:szCs w:val="18"/>
        </w:rPr>
        <w:t>λεμα</w:t>
      </w:r>
      <w:r w:rsidR="00274866">
        <w:rPr>
          <w:rFonts w:ascii="Arial" w:hAnsi="Arial" w:cs="Arial"/>
          <w:b/>
          <w:sz w:val="18"/>
          <w:szCs w:val="18"/>
        </w:rPr>
        <w:t>ϊδα</w:t>
      </w:r>
      <w:r>
        <w:rPr>
          <w:rFonts w:ascii="Arial" w:hAnsi="Arial" w:cs="Arial"/>
          <w:b/>
          <w:sz w:val="18"/>
          <w:szCs w:val="18"/>
        </w:rPr>
        <w:t xml:space="preserve"> ……/……/</w:t>
      </w:r>
      <w:r w:rsidR="00DE5F6C">
        <w:rPr>
          <w:rFonts w:ascii="Arial" w:hAnsi="Arial" w:cs="Arial"/>
          <w:b/>
          <w:sz w:val="18"/>
          <w:szCs w:val="18"/>
          <w:lang w:val="en-US"/>
        </w:rPr>
        <w:t>2021</w:t>
      </w:r>
    </w:p>
    <w:p w:rsidR="0082108A" w:rsidRDefault="0082108A">
      <w:pPr>
        <w:tabs>
          <w:tab w:val="center" w:pos="8460"/>
        </w:tabs>
        <w:spacing w:line="360" w:lineRule="auto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20"/>
          <w:szCs w:val="20"/>
        </w:rPr>
        <w:t>Ο/Η Αιτών/ούσα</w:t>
      </w:r>
    </w:p>
    <w:sectPr w:rsidR="008210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39" w:right="851" w:bottom="235" w:left="851" w:header="360" w:footer="17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0F2" w:rsidRDefault="001000F2">
      <w:r>
        <w:separator/>
      </w:r>
    </w:p>
  </w:endnote>
  <w:endnote w:type="continuationSeparator" w:id="0">
    <w:p w:rsidR="001000F2" w:rsidRDefault="00100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292" w:rsidRPr="00371C95" w:rsidRDefault="006F3292" w:rsidP="00371C95">
    <w:pPr>
      <w:pStyle w:val="a9"/>
      <w:pBdr>
        <w:top w:val="single" w:sz="4" w:space="0" w:color="808080"/>
      </w:pBdr>
      <w:tabs>
        <w:tab w:val="clear" w:pos="4153"/>
        <w:tab w:val="clear" w:pos="8306"/>
        <w:tab w:val="center" w:pos="5040"/>
        <w:tab w:val="right" w:pos="10080"/>
      </w:tabs>
      <w:rPr>
        <w:sz w:val="16"/>
        <w:szCs w:val="16"/>
        <w:lang w:val="en-US"/>
      </w:rPr>
    </w:pPr>
    <w:r>
      <w:rPr>
        <w:sz w:val="12"/>
      </w:rPr>
      <w:tab/>
    </w:r>
    <w:r>
      <w:rPr>
        <w:sz w:val="16"/>
        <w:szCs w:val="16"/>
      </w:rPr>
      <w:t xml:space="preserve">Σελ.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864CC5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:rsidR="006F3292" w:rsidRDefault="006F329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292" w:rsidRDefault="006F329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292" w:rsidRPr="00371C95" w:rsidRDefault="006F3292" w:rsidP="00371C95">
    <w:pPr>
      <w:pStyle w:val="a9"/>
      <w:pBdr>
        <w:top w:val="single" w:sz="4" w:space="1" w:color="808080"/>
      </w:pBdr>
      <w:tabs>
        <w:tab w:val="clear" w:pos="4153"/>
        <w:tab w:val="clear" w:pos="8306"/>
        <w:tab w:val="center" w:pos="5040"/>
        <w:tab w:val="right" w:pos="10080"/>
      </w:tabs>
      <w:rPr>
        <w:sz w:val="16"/>
        <w:szCs w:val="16"/>
        <w:lang w:val="en-US"/>
      </w:rPr>
    </w:pPr>
    <w:r>
      <w:rPr>
        <w:sz w:val="12"/>
      </w:rPr>
      <w:tab/>
    </w:r>
    <w:r>
      <w:rPr>
        <w:sz w:val="16"/>
        <w:szCs w:val="16"/>
      </w:rPr>
      <w:t xml:space="preserve">Σελ.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864CC5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>
      <w:rPr>
        <w:sz w:val="16"/>
        <w:szCs w:val="16"/>
      </w:rPr>
      <w:fldChar w:fldCharType="separate"/>
    </w:r>
    <w:r w:rsidR="00864CC5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:rsidR="006F3292" w:rsidRDefault="006F3292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292" w:rsidRDefault="006F32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0F2" w:rsidRDefault="001000F2">
      <w:r>
        <w:separator/>
      </w:r>
    </w:p>
  </w:footnote>
  <w:footnote w:type="continuationSeparator" w:id="0">
    <w:p w:rsidR="001000F2" w:rsidRDefault="00100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1242"/>
      <w:gridCol w:w="4271"/>
      <w:gridCol w:w="3686"/>
    </w:tblGrid>
    <w:tr w:rsidR="006F3292">
      <w:tc>
        <w:tcPr>
          <w:tcW w:w="1242" w:type="dxa"/>
          <w:shd w:val="clear" w:color="auto" w:fill="auto"/>
        </w:tcPr>
        <w:p w:rsidR="006F3292" w:rsidRDefault="00094A88">
          <w:pPr>
            <w:pStyle w:val="a8"/>
            <w:snapToGrid w:val="0"/>
            <w:jc w:val="center"/>
            <w:rPr>
              <w:rFonts w:ascii="Tahoma" w:hAnsi="Tahoma" w:cs="Tahoma"/>
              <w:lang w:val="el-GR" w:eastAsia="el-GR"/>
            </w:rPr>
          </w:pPr>
          <w:r>
            <w:rPr>
              <w:noProof/>
              <w:lang w:val="el-GR" w:eastAsia="el-GR"/>
            </w:rPr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2540</wp:posOffset>
                </wp:positionV>
                <wp:extent cx="525780" cy="570230"/>
                <wp:effectExtent l="19050" t="0" r="7620" b="0"/>
                <wp:wrapNone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0158" r="46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702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71" w:type="dxa"/>
          <w:shd w:val="clear" w:color="auto" w:fill="auto"/>
          <w:vAlign w:val="center"/>
        </w:tcPr>
        <w:p w:rsidR="006F3292" w:rsidRPr="00E42624" w:rsidRDefault="006F3292">
          <w:pPr>
            <w:pStyle w:val="a8"/>
            <w:spacing w:before="80"/>
            <w:jc w:val="center"/>
            <w:rPr>
              <w:sz w:val="20"/>
              <w:lang w:val="el-GR"/>
            </w:rPr>
          </w:pPr>
          <w:r w:rsidRPr="00E42624">
            <w:rPr>
              <w:sz w:val="20"/>
              <w:lang w:val="el-GR"/>
            </w:rPr>
            <w:t>ΕΛΛΗΝΙΚΗ ΔΗΜΟΚΡΑΤΙΑ</w:t>
          </w:r>
        </w:p>
        <w:p w:rsidR="006F3292" w:rsidRDefault="00B55F7C" w:rsidP="00B55F7C">
          <w:pPr>
            <w:pStyle w:val="a8"/>
            <w:jc w:val="center"/>
            <w:rPr>
              <w:sz w:val="20"/>
              <w:lang w:val="el-GR"/>
            </w:rPr>
          </w:pPr>
          <w:r>
            <w:rPr>
              <w:sz w:val="20"/>
              <w:lang w:val="el-GR"/>
            </w:rPr>
            <w:t>ΔΗΜΟΣ ΕΟΡΔΑΙΑΣ</w:t>
          </w:r>
        </w:p>
        <w:p w:rsidR="00B55F7C" w:rsidRPr="00B55F7C" w:rsidRDefault="00F13545" w:rsidP="00B55F7C">
          <w:pPr>
            <w:pStyle w:val="a8"/>
            <w:jc w:val="center"/>
            <w:rPr>
              <w:sz w:val="20"/>
              <w:lang w:val="el-GR"/>
            </w:rPr>
          </w:pPr>
          <w:r>
            <w:rPr>
              <w:sz w:val="20"/>
              <w:lang w:val="el-GR"/>
            </w:rPr>
            <w:t xml:space="preserve">Ν.Π.Δ.Δ. </w:t>
          </w:r>
          <w:r w:rsidR="00B55F7C">
            <w:rPr>
              <w:sz w:val="20"/>
              <w:lang w:val="el-GR"/>
            </w:rPr>
            <w:t>ΚΟΙ</w:t>
          </w:r>
          <w:r>
            <w:rPr>
              <w:sz w:val="20"/>
              <w:lang w:val="el-GR"/>
            </w:rPr>
            <w:t>.</w:t>
          </w:r>
          <w:r w:rsidR="00B55F7C">
            <w:rPr>
              <w:sz w:val="20"/>
              <w:lang w:val="el-GR"/>
            </w:rPr>
            <w:t>Π</w:t>
          </w:r>
          <w:r>
            <w:rPr>
              <w:sz w:val="20"/>
              <w:lang w:val="el-GR"/>
            </w:rPr>
            <w:t>.</w:t>
          </w:r>
          <w:r w:rsidR="00B55F7C">
            <w:rPr>
              <w:sz w:val="20"/>
              <w:lang w:val="el-GR"/>
            </w:rPr>
            <w:t>ΠΑ</w:t>
          </w:r>
          <w:r>
            <w:rPr>
              <w:sz w:val="20"/>
              <w:lang w:val="el-GR"/>
            </w:rPr>
            <w:t>.</w:t>
          </w:r>
          <w:r w:rsidR="00B55F7C">
            <w:rPr>
              <w:sz w:val="20"/>
              <w:lang w:val="el-GR"/>
            </w:rPr>
            <w:t>Π</w:t>
          </w:r>
          <w:r>
            <w:rPr>
              <w:sz w:val="20"/>
              <w:lang w:val="el-GR"/>
            </w:rPr>
            <w:t>. &lt;&lt;ΤΜΗΜΑ ΠΑΙΔΙΚΗΣ ΦΡΟΝΤΙΔΑΣ ΚΑΙ ΠΑΙΔΕΙΑΣ&gt;&gt;</w:t>
          </w:r>
        </w:p>
      </w:tc>
      <w:tc>
        <w:tcPr>
          <w:tcW w:w="3686" w:type="dxa"/>
          <w:shd w:val="clear" w:color="auto" w:fill="auto"/>
        </w:tcPr>
        <w:p w:rsidR="006F3292" w:rsidRPr="00E42624" w:rsidRDefault="006F3292">
          <w:pPr>
            <w:pStyle w:val="a8"/>
            <w:snapToGrid w:val="0"/>
            <w:rPr>
              <w:lang w:val="el-GR"/>
            </w:rPr>
          </w:pPr>
        </w:p>
      </w:tc>
    </w:tr>
    <w:tr w:rsidR="006F3292">
      <w:tc>
        <w:tcPr>
          <w:tcW w:w="1242" w:type="dxa"/>
          <w:tcBorders>
            <w:bottom w:val="single" w:sz="4" w:space="0" w:color="000000"/>
          </w:tcBorders>
          <w:shd w:val="clear" w:color="auto" w:fill="auto"/>
        </w:tcPr>
        <w:p w:rsidR="006F3292" w:rsidRDefault="006F3292">
          <w:pPr>
            <w:pStyle w:val="a8"/>
            <w:snapToGrid w:val="0"/>
            <w:rPr>
              <w:sz w:val="16"/>
              <w:lang w:val="el-GR" w:eastAsia="el-GR"/>
            </w:rPr>
          </w:pPr>
        </w:p>
      </w:tc>
      <w:tc>
        <w:tcPr>
          <w:tcW w:w="4271" w:type="dxa"/>
          <w:tcBorders>
            <w:bottom w:val="single" w:sz="4" w:space="0" w:color="000000"/>
          </w:tcBorders>
          <w:shd w:val="clear" w:color="auto" w:fill="auto"/>
        </w:tcPr>
        <w:p w:rsidR="006F3292" w:rsidRPr="00E42624" w:rsidRDefault="006F3292">
          <w:pPr>
            <w:pStyle w:val="a8"/>
            <w:snapToGrid w:val="0"/>
            <w:rPr>
              <w:sz w:val="16"/>
              <w:lang w:val="el-GR"/>
            </w:rPr>
          </w:pPr>
        </w:p>
      </w:tc>
      <w:tc>
        <w:tcPr>
          <w:tcW w:w="3686" w:type="dxa"/>
          <w:tcBorders>
            <w:bottom w:val="single" w:sz="4" w:space="0" w:color="000000"/>
          </w:tcBorders>
          <w:shd w:val="clear" w:color="auto" w:fill="auto"/>
        </w:tcPr>
        <w:p w:rsidR="006F3292" w:rsidRPr="00E42624" w:rsidRDefault="006F3292">
          <w:pPr>
            <w:pStyle w:val="a8"/>
            <w:snapToGrid w:val="0"/>
            <w:rPr>
              <w:sz w:val="16"/>
              <w:lang w:val="el-GR"/>
            </w:rPr>
          </w:pPr>
        </w:p>
      </w:tc>
    </w:tr>
  </w:tbl>
  <w:p w:rsidR="006F3292" w:rsidRDefault="006F3292">
    <w:pPr>
      <w:pStyle w:val="a8"/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292" w:rsidRDefault="006F329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292" w:rsidRDefault="006F3292">
    <w:pPr>
      <w:pStyle w:val="a8"/>
    </w:pPr>
    <w:r>
      <w:rPr>
        <w:b/>
        <w:bCs/>
        <w:sz w:val="16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292" w:rsidRDefault="006F329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34823"/>
    <w:rsid w:val="00047306"/>
    <w:rsid w:val="00064408"/>
    <w:rsid w:val="000707DA"/>
    <w:rsid w:val="00092619"/>
    <w:rsid w:val="00094A88"/>
    <w:rsid w:val="001000F2"/>
    <w:rsid w:val="001071AD"/>
    <w:rsid w:val="00114B46"/>
    <w:rsid w:val="0014352A"/>
    <w:rsid w:val="001659B7"/>
    <w:rsid w:val="001A07AD"/>
    <w:rsid w:val="00245725"/>
    <w:rsid w:val="002459C0"/>
    <w:rsid w:val="0024679C"/>
    <w:rsid w:val="00266029"/>
    <w:rsid w:val="00274866"/>
    <w:rsid w:val="002E4DB1"/>
    <w:rsid w:val="00302046"/>
    <w:rsid w:val="00314CBF"/>
    <w:rsid w:val="003151D7"/>
    <w:rsid w:val="00362701"/>
    <w:rsid w:val="00363665"/>
    <w:rsid w:val="00371357"/>
    <w:rsid w:val="00371C95"/>
    <w:rsid w:val="003825B8"/>
    <w:rsid w:val="003B7124"/>
    <w:rsid w:val="003E2C85"/>
    <w:rsid w:val="003F1270"/>
    <w:rsid w:val="00434E9C"/>
    <w:rsid w:val="00464662"/>
    <w:rsid w:val="00480A3E"/>
    <w:rsid w:val="00481999"/>
    <w:rsid w:val="004A0522"/>
    <w:rsid w:val="004E42B1"/>
    <w:rsid w:val="004F502B"/>
    <w:rsid w:val="00505AD6"/>
    <w:rsid w:val="00532C58"/>
    <w:rsid w:val="00537E7A"/>
    <w:rsid w:val="0055528A"/>
    <w:rsid w:val="00560C15"/>
    <w:rsid w:val="0057029B"/>
    <w:rsid w:val="00591DC0"/>
    <w:rsid w:val="00595F2F"/>
    <w:rsid w:val="00615826"/>
    <w:rsid w:val="006240FB"/>
    <w:rsid w:val="00641FED"/>
    <w:rsid w:val="00690C0E"/>
    <w:rsid w:val="006C7612"/>
    <w:rsid w:val="006F3292"/>
    <w:rsid w:val="00716A5B"/>
    <w:rsid w:val="00763A6B"/>
    <w:rsid w:val="00766246"/>
    <w:rsid w:val="007C6BB6"/>
    <w:rsid w:val="0082108A"/>
    <w:rsid w:val="0086340E"/>
    <w:rsid w:val="00864CC5"/>
    <w:rsid w:val="00871110"/>
    <w:rsid w:val="008B0004"/>
    <w:rsid w:val="008C25AC"/>
    <w:rsid w:val="008E5A89"/>
    <w:rsid w:val="008F5093"/>
    <w:rsid w:val="00900A72"/>
    <w:rsid w:val="00910298"/>
    <w:rsid w:val="009149AF"/>
    <w:rsid w:val="0091514D"/>
    <w:rsid w:val="00936558"/>
    <w:rsid w:val="009B7D7A"/>
    <w:rsid w:val="009C2E96"/>
    <w:rsid w:val="009E0065"/>
    <w:rsid w:val="009F31FB"/>
    <w:rsid w:val="00A11E8D"/>
    <w:rsid w:val="00A225B7"/>
    <w:rsid w:val="00A55238"/>
    <w:rsid w:val="00A81D5B"/>
    <w:rsid w:val="00A95B8F"/>
    <w:rsid w:val="00A95CAF"/>
    <w:rsid w:val="00AB7E8C"/>
    <w:rsid w:val="00AE46EC"/>
    <w:rsid w:val="00AF54B2"/>
    <w:rsid w:val="00B06B76"/>
    <w:rsid w:val="00B25B35"/>
    <w:rsid w:val="00B53052"/>
    <w:rsid w:val="00B55F7C"/>
    <w:rsid w:val="00C044A9"/>
    <w:rsid w:val="00C46D3A"/>
    <w:rsid w:val="00C475A6"/>
    <w:rsid w:val="00C57EF3"/>
    <w:rsid w:val="00CA07C9"/>
    <w:rsid w:val="00CC768A"/>
    <w:rsid w:val="00CD4406"/>
    <w:rsid w:val="00D05FB1"/>
    <w:rsid w:val="00D36297"/>
    <w:rsid w:val="00D82EE8"/>
    <w:rsid w:val="00D909BD"/>
    <w:rsid w:val="00D92BDA"/>
    <w:rsid w:val="00D97044"/>
    <w:rsid w:val="00DE5F6C"/>
    <w:rsid w:val="00E25772"/>
    <w:rsid w:val="00E41BAF"/>
    <w:rsid w:val="00E42624"/>
    <w:rsid w:val="00E57384"/>
    <w:rsid w:val="00E92BC6"/>
    <w:rsid w:val="00EA654C"/>
    <w:rsid w:val="00ED250A"/>
    <w:rsid w:val="00F13545"/>
    <w:rsid w:val="00F3344A"/>
    <w:rsid w:val="00F34823"/>
    <w:rsid w:val="00F857F3"/>
    <w:rsid w:val="00F91473"/>
    <w:rsid w:val="00FA2786"/>
    <w:rsid w:val="00FA27D2"/>
    <w:rsid w:val="00FD4FCE"/>
    <w:rsid w:val="00FD55AA"/>
    <w:rsid w:val="00FD77BB"/>
    <w:rsid w:val="00FE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rFonts w:ascii="Arial" w:hAnsi="Arial" w:cs="Arial"/>
      <w:b/>
      <w:sz w:val="1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b w:val="0"/>
      <w:i w:val="0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8z0">
    <w:name w:val="WW8Num8z0"/>
    <w:rPr>
      <w:rFonts w:ascii="Symbol" w:eastAsia="Times New Roman" w:hAnsi="Symbol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0z0">
    <w:name w:val="WW8Num10z0"/>
    <w:rPr>
      <w:rFonts w:ascii="Symbol" w:eastAsia="Times New Roman" w:hAnsi="Symbo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0">
    <w:name w:val="WW8Num12z0"/>
    <w:rPr>
      <w:rFonts w:cs="Arial"/>
      <w:sz w:val="22"/>
    </w:rPr>
  </w:style>
  <w:style w:type="character" w:customStyle="1" w:styleId="WW8Num15z0">
    <w:name w:val="WW8Num15z0"/>
    <w:rPr>
      <w:rFonts w:ascii="Wingdings" w:hAnsi="Wingdings" w:cs="Wingdings"/>
      <w:sz w:val="16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b w:val="0"/>
      <w:i w:val="0"/>
    </w:rPr>
  </w:style>
  <w:style w:type="character" w:customStyle="1" w:styleId="WW8Num18z0">
    <w:name w:val="WW8Num18z0"/>
    <w:rPr>
      <w:rFonts w:cs="Times New Roman"/>
    </w:rPr>
  </w:style>
  <w:style w:type="character" w:customStyle="1" w:styleId="WW8Num20z0">
    <w:name w:val="WW8Num20z0"/>
    <w:rPr>
      <w:b/>
    </w:rPr>
  </w:style>
  <w:style w:type="character" w:customStyle="1" w:styleId="WW8Num21z0">
    <w:name w:val="WW8Num21z0"/>
    <w:rPr>
      <w:b/>
    </w:rPr>
  </w:style>
  <w:style w:type="character" w:customStyle="1" w:styleId="10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a8">
    <w:name w:val="header"/>
    <w:basedOn w:val="a"/>
    <w:link w:val="Char"/>
    <w:uiPriority w:val="99"/>
    <w:pPr>
      <w:tabs>
        <w:tab w:val="center" w:pos="4153"/>
        <w:tab w:val="right" w:pos="8306"/>
      </w:tabs>
    </w:pPr>
    <w:rPr>
      <w:lang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a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z-">
    <w:name w:val="HTML Bottom of Form"/>
    <w:basedOn w:val="a"/>
    <w:next w:val="a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ab">
    <w:name w:val="Περιεχόμενα πίνακα"/>
    <w:basedOn w:val="a"/>
    <w:pPr>
      <w:suppressLineNumbers/>
    </w:pPr>
  </w:style>
  <w:style w:type="paragraph" w:customStyle="1" w:styleId="ac">
    <w:name w:val="Επικεφαλίδα πίνακα"/>
    <w:basedOn w:val="ab"/>
    <w:pPr>
      <w:jc w:val="center"/>
    </w:pPr>
    <w:rPr>
      <w:b/>
      <w:bCs/>
    </w:rPr>
  </w:style>
  <w:style w:type="table" w:styleId="ad">
    <w:name w:val="Table Grid"/>
    <w:basedOn w:val="a1"/>
    <w:uiPriority w:val="39"/>
    <w:rsid w:val="006F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Κεφαλίδα Char"/>
    <w:link w:val="a8"/>
    <w:uiPriority w:val="99"/>
    <w:rsid w:val="00AF54B2"/>
    <w:rPr>
      <w:sz w:val="24"/>
      <w:szCs w:val="24"/>
      <w:lang w:eastAsia="zh-CN"/>
    </w:rPr>
  </w:style>
  <w:style w:type="paragraph" w:styleId="ae">
    <w:name w:val="Balloon Text"/>
    <w:basedOn w:val="a"/>
    <w:link w:val="Char0"/>
    <w:uiPriority w:val="99"/>
    <w:semiHidden/>
    <w:unhideWhenUsed/>
    <w:rsid w:val="00AF54B2"/>
    <w:rPr>
      <w:rFonts w:ascii="Tahoma" w:hAnsi="Tahoma"/>
      <w:sz w:val="16"/>
      <w:szCs w:val="16"/>
      <w:lang/>
    </w:rPr>
  </w:style>
  <w:style w:type="character" w:customStyle="1" w:styleId="Char0">
    <w:name w:val="Κείμενο πλαισίου Char"/>
    <w:link w:val="ae"/>
    <w:uiPriority w:val="99"/>
    <w:semiHidden/>
    <w:rsid w:val="00AF54B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564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4</cp:revision>
  <cp:lastPrinted>2021-05-26T07:04:00Z</cp:lastPrinted>
  <dcterms:created xsi:type="dcterms:W3CDTF">2021-05-26T07:04:00Z</dcterms:created>
  <dcterms:modified xsi:type="dcterms:W3CDTF">2021-05-26T07:05:00Z</dcterms:modified>
</cp:coreProperties>
</file>