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0E" w:rsidRDefault="005B280E" w:rsidP="007D343A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http://www.ptolemaida.gr/wp-content/uploads/2020/03/dimos-eordaias-ptolemaida.png" style="width:136.5pt;height:65.25pt;visibility:visible">
            <v:imagedata r:id="rId5" o:title=""/>
          </v:shape>
        </w:pict>
      </w:r>
    </w:p>
    <w:p w:rsidR="005B280E" w:rsidRDefault="005B280E" w:rsidP="00B702FD">
      <w:pPr>
        <w:pBdr>
          <w:top w:val="single" w:sz="4" w:space="1" w:color="auto"/>
        </w:pBdr>
        <w:spacing w:after="0" w:line="240" w:lineRule="auto"/>
        <w:jc w:val="right"/>
        <w:rPr>
          <w:b/>
          <w:bCs/>
          <w:sz w:val="28"/>
          <w:szCs w:val="28"/>
        </w:rPr>
      </w:pPr>
    </w:p>
    <w:p w:rsidR="005B280E" w:rsidRDefault="005B280E" w:rsidP="00B702FD">
      <w:pPr>
        <w:spacing w:after="0" w:line="240" w:lineRule="auto"/>
        <w:jc w:val="right"/>
        <w:rPr>
          <w:b/>
          <w:bCs/>
          <w:sz w:val="28"/>
          <w:szCs w:val="28"/>
        </w:rPr>
      </w:pPr>
      <w:r w:rsidRPr="007D343A">
        <w:rPr>
          <w:b/>
          <w:bCs/>
          <w:sz w:val="28"/>
          <w:szCs w:val="28"/>
        </w:rPr>
        <w:t>Έντυπο καταγραφής πολιτιστικών</w:t>
      </w:r>
      <w:r>
        <w:rPr>
          <w:b/>
          <w:bCs/>
          <w:sz w:val="28"/>
          <w:szCs w:val="28"/>
        </w:rPr>
        <w:t>/αθλητικών</w:t>
      </w:r>
      <w:r w:rsidRPr="007D343A">
        <w:rPr>
          <w:b/>
          <w:bCs/>
          <w:sz w:val="28"/>
          <w:szCs w:val="28"/>
        </w:rPr>
        <w:t xml:space="preserve"> Συλλόγων Δήμου Εορδαίας</w:t>
      </w:r>
    </w:p>
    <w:p w:rsidR="005B280E" w:rsidRDefault="005B280E" w:rsidP="00B702FD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5B280E" w:rsidRPr="007D343A" w:rsidRDefault="005B280E" w:rsidP="00B702FD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5B280E" w:rsidRDefault="005B280E" w:rsidP="007D343A">
      <w:pPr>
        <w:spacing w:after="0" w:line="240" w:lineRule="auto"/>
      </w:pP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134"/>
        <w:gridCol w:w="567"/>
        <w:gridCol w:w="141"/>
        <w:gridCol w:w="709"/>
        <w:gridCol w:w="910"/>
        <w:gridCol w:w="1358"/>
        <w:gridCol w:w="283"/>
        <w:gridCol w:w="1560"/>
        <w:gridCol w:w="567"/>
        <w:gridCol w:w="1559"/>
        <w:gridCol w:w="283"/>
      </w:tblGrid>
      <w:tr w:rsidR="005B280E" w:rsidRPr="00C627AF">
        <w:trPr>
          <w:gridAfter w:val="1"/>
          <w:wAfter w:w="283" w:type="dxa"/>
        </w:trPr>
        <w:tc>
          <w:tcPr>
            <w:tcW w:w="1668" w:type="dxa"/>
            <w:gridSpan w:val="2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</w:pPr>
            <w:r w:rsidRPr="00C627AF">
              <w:rPr>
                <w:b/>
                <w:bCs/>
              </w:rPr>
              <w:t>Ονομασία</w:t>
            </w:r>
          </w:p>
        </w:tc>
        <w:tc>
          <w:tcPr>
            <w:tcW w:w="7654" w:type="dxa"/>
            <w:gridSpan w:val="9"/>
          </w:tcPr>
          <w:p w:rsidR="005B280E" w:rsidRPr="00C627AF" w:rsidRDefault="005B280E" w:rsidP="00C62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B280E" w:rsidRPr="00C627AF" w:rsidRDefault="005B280E" w:rsidP="00C62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9322" w:type="dxa"/>
            <w:gridSpan w:val="11"/>
            <w:tcBorders>
              <w:left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1668" w:type="dxa"/>
            <w:gridSpan w:val="2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  <w:rPr>
                <w:b/>
                <w:bCs/>
              </w:rPr>
            </w:pPr>
            <w:r w:rsidRPr="00C627AF">
              <w:rPr>
                <w:b/>
                <w:bCs/>
              </w:rPr>
              <w:t>Έτος ίδρυσης</w:t>
            </w:r>
          </w:p>
        </w:tc>
        <w:tc>
          <w:tcPr>
            <w:tcW w:w="2327" w:type="dxa"/>
            <w:gridSpan w:val="4"/>
          </w:tcPr>
          <w:p w:rsidR="005B280E" w:rsidRPr="00C627AF" w:rsidRDefault="005B280E" w:rsidP="00C62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7" w:type="dxa"/>
            <w:gridSpan w:val="5"/>
            <w:tcBorders>
              <w:top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9322" w:type="dxa"/>
            <w:gridSpan w:val="11"/>
            <w:tcBorders>
              <w:top w:val="nil"/>
              <w:left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9322" w:type="dxa"/>
            <w:gridSpan w:val="11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27AF">
              <w:rPr>
                <w:b/>
                <w:bCs/>
                <w:sz w:val="24"/>
                <w:szCs w:val="24"/>
              </w:rPr>
              <w:t>Έδρα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627AF">
              <w:rPr>
                <w:b/>
                <w:bCs/>
                <w:sz w:val="24"/>
                <w:szCs w:val="24"/>
              </w:rPr>
              <w:t>&amp;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627AF">
              <w:rPr>
                <w:b/>
                <w:bCs/>
                <w:sz w:val="24"/>
                <w:szCs w:val="24"/>
              </w:rPr>
              <w:t>Στοιχεία επικοινωνίας</w:t>
            </w:r>
          </w:p>
        </w:tc>
      </w:tr>
      <w:tr w:rsidR="005B280E" w:rsidRPr="00C627AF">
        <w:trPr>
          <w:gridAfter w:val="1"/>
          <w:wAfter w:w="283" w:type="dxa"/>
        </w:trPr>
        <w:tc>
          <w:tcPr>
            <w:tcW w:w="1668" w:type="dxa"/>
            <w:gridSpan w:val="2"/>
          </w:tcPr>
          <w:p w:rsidR="005B280E" w:rsidRPr="00C627AF" w:rsidRDefault="005B280E" w:rsidP="00C627AF">
            <w:pPr>
              <w:spacing w:after="0" w:line="240" w:lineRule="auto"/>
            </w:pPr>
            <w:r w:rsidRPr="00C627AF">
              <w:t>Διεύθυνση</w:t>
            </w:r>
          </w:p>
        </w:tc>
        <w:tc>
          <w:tcPr>
            <w:tcW w:w="7654" w:type="dxa"/>
            <w:gridSpan w:val="9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1668" w:type="dxa"/>
            <w:gridSpan w:val="2"/>
          </w:tcPr>
          <w:p w:rsidR="005B280E" w:rsidRPr="00C627AF" w:rsidRDefault="005B280E" w:rsidP="00C627AF">
            <w:pPr>
              <w:spacing w:after="0" w:line="240" w:lineRule="auto"/>
            </w:pPr>
            <w:r w:rsidRPr="00C627AF">
              <w:t>Τηλέφωνο</w:t>
            </w:r>
          </w:p>
        </w:tc>
        <w:tc>
          <w:tcPr>
            <w:tcW w:w="7654" w:type="dxa"/>
            <w:gridSpan w:val="9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1668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lang w:val="en-US"/>
              </w:rPr>
            </w:pPr>
            <w:r w:rsidRPr="00C627AF">
              <w:rPr>
                <w:lang w:val="en-US"/>
              </w:rPr>
              <w:t>Fax</w:t>
            </w:r>
          </w:p>
        </w:tc>
        <w:tc>
          <w:tcPr>
            <w:tcW w:w="7654" w:type="dxa"/>
            <w:gridSpan w:val="9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1668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lang w:val="en-US"/>
              </w:rPr>
            </w:pPr>
            <w:r w:rsidRPr="00C627AF">
              <w:rPr>
                <w:lang w:val="en-US"/>
              </w:rPr>
              <w:t>E-mail</w:t>
            </w:r>
          </w:p>
        </w:tc>
        <w:tc>
          <w:tcPr>
            <w:tcW w:w="7654" w:type="dxa"/>
            <w:gridSpan w:val="9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1668" w:type="dxa"/>
            <w:gridSpan w:val="2"/>
          </w:tcPr>
          <w:p w:rsidR="005B280E" w:rsidRPr="00C627AF" w:rsidRDefault="005B280E" w:rsidP="00C627AF">
            <w:pPr>
              <w:spacing w:after="0" w:line="240" w:lineRule="auto"/>
            </w:pPr>
            <w:r w:rsidRPr="00C627AF">
              <w:t>Ιστότοπος</w:t>
            </w:r>
          </w:p>
        </w:tc>
        <w:tc>
          <w:tcPr>
            <w:tcW w:w="7654" w:type="dxa"/>
            <w:gridSpan w:val="9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2376" w:type="dxa"/>
            <w:gridSpan w:val="4"/>
          </w:tcPr>
          <w:p w:rsidR="005B280E" w:rsidRPr="00C627AF" w:rsidRDefault="005B280E" w:rsidP="00C627AF">
            <w:pPr>
              <w:spacing w:after="0" w:line="240" w:lineRule="auto"/>
            </w:pPr>
            <w:r w:rsidRPr="00C627AF">
              <w:rPr>
                <w:sz w:val="20"/>
                <w:szCs w:val="20"/>
              </w:rPr>
              <w:t>Υπεύθυνος  επικοινωνίας</w:t>
            </w:r>
          </w:p>
        </w:tc>
        <w:tc>
          <w:tcPr>
            <w:tcW w:w="4820" w:type="dxa"/>
            <w:gridSpan w:val="5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Τηλ.</w:t>
            </w: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9322" w:type="dxa"/>
            <w:gridSpan w:val="11"/>
            <w:tcBorders>
              <w:left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9322" w:type="dxa"/>
            <w:gridSpan w:val="11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b/>
                <w:bCs/>
                <w:sz w:val="24"/>
                <w:szCs w:val="24"/>
              </w:rPr>
              <w:t>Διοικητικό Συμβούλιο</w:t>
            </w: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</w:pPr>
            <w:r w:rsidRPr="00C627AF">
              <w:rPr>
                <w:sz w:val="20"/>
                <w:szCs w:val="20"/>
              </w:rPr>
              <w:t>α/α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Ιδιότητα</w:t>
            </w:r>
          </w:p>
        </w:tc>
        <w:tc>
          <w:tcPr>
            <w:tcW w:w="5528" w:type="dxa"/>
            <w:gridSpan w:val="7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Όνομα &amp; επώνυμο</w:t>
            </w:r>
          </w:p>
        </w:tc>
        <w:tc>
          <w:tcPr>
            <w:tcW w:w="1559" w:type="dxa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Τηλέφωνο</w:t>
            </w: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 xml:space="preserve">1. 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Πρόεδρος</w:t>
            </w: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 xml:space="preserve">2. 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 xml:space="preserve">Αντιπρόεδρος </w:t>
            </w: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 xml:space="preserve">3. 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Γεν. Γραμματέας</w:t>
            </w: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 xml:space="preserve">4. 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Ταμίας</w:t>
            </w: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 xml:space="preserve">5. 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Μέλος</w:t>
            </w: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 xml:space="preserve">6. 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 xml:space="preserve">7. 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 xml:space="preserve">8. 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 xml:space="preserve">9. 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>10.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</w:pPr>
            <w:r w:rsidRPr="00C627AF">
              <w:t>11.</w:t>
            </w:r>
          </w:p>
        </w:tc>
        <w:tc>
          <w:tcPr>
            <w:tcW w:w="1701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rPr>
          <w:gridAfter w:val="1"/>
          <w:wAfter w:w="283" w:type="dxa"/>
        </w:trPr>
        <w:tc>
          <w:tcPr>
            <w:tcW w:w="534" w:type="dxa"/>
            <w:tcBorders>
              <w:left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10"/>
            <w:tcBorders>
              <w:left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B280E" w:rsidRPr="00C627AF">
        <w:tc>
          <w:tcPr>
            <w:tcW w:w="5353" w:type="dxa"/>
            <w:gridSpan w:val="7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27AF">
              <w:rPr>
                <w:b/>
                <w:bCs/>
                <w:sz w:val="24"/>
                <w:szCs w:val="24"/>
              </w:rPr>
              <w:t>Θητεία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3085" w:type="dxa"/>
            <w:gridSpan w:val="5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Ημερομηνία εκλογής Δ.Σ</w:t>
            </w:r>
          </w:p>
        </w:tc>
        <w:tc>
          <w:tcPr>
            <w:tcW w:w="2268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3085" w:type="dxa"/>
            <w:gridSpan w:val="5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Ημερομηνία επόμενης εκλογής</w:t>
            </w:r>
          </w:p>
        </w:tc>
        <w:tc>
          <w:tcPr>
            <w:tcW w:w="2268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280E" w:rsidRPr="009459C6" w:rsidRDefault="005B280E" w:rsidP="0029691F">
      <w:pPr>
        <w:spacing w:after="0" w:line="240" w:lineRule="auto"/>
        <w:rPr>
          <w:sz w:val="24"/>
          <w:szCs w:val="24"/>
        </w:rPr>
      </w:pPr>
    </w:p>
    <w:tbl>
      <w:tblPr>
        <w:tblW w:w="7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268"/>
        <w:gridCol w:w="2160"/>
      </w:tblGrid>
      <w:tr w:rsidR="005B280E" w:rsidRPr="00C627AF">
        <w:tc>
          <w:tcPr>
            <w:tcW w:w="3085" w:type="dxa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b/>
                <w:bCs/>
                <w:sz w:val="24"/>
                <w:szCs w:val="24"/>
              </w:rPr>
              <w:t>Εγκαταστάσεις</w:t>
            </w:r>
            <w:r w:rsidRPr="00C627AF">
              <w:rPr>
                <w:sz w:val="24"/>
                <w:szCs w:val="24"/>
              </w:rPr>
              <w:t>(γραφεία)</w:t>
            </w:r>
          </w:p>
        </w:tc>
        <w:tc>
          <w:tcPr>
            <w:tcW w:w="2268" w:type="dxa"/>
            <w:shd w:val="clear" w:color="auto" w:fill="DDD9C3"/>
          </w:tcPr>
          <w:p w:rsidR="005B280E" w:rsidRPr="00C627AF" w:rsidRDefault="005B280E" w:rsidP="00C627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7AF">
              <w:t>(ΝΑΙ/ ΟΧΙ)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jc w:val="center"/>
            </w:pPr>
          </w:p>
        </w:tc>
      </w:tr>
      <w:tr w:rsidR="005B280E" w:rsidRPr="00C627AF">
        <w:tc>
          <w:tcPr>
            <w:tcW w:w="3085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Ιδιόκτητες</w:t>
            </w:r>
          </w:p>
        </w:tc>
        <w:tc>
          <w:tcPr>
            <w:tcW w:w="2268" w:type="dxa"/>
          </w:tcPr>
          <w:p w:rsidR="005B280E" w:rsidRPr="00C627AF" w:rsidRDefault="005B280E" w:rsidP="00C627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jc w:val="center"/>
            </w:pPr>
          </w:p>
        </w:tc>
      </w:tr>
      <w:tr w:rsidR="005B280E" w:rsidRPr="00C627AF">
        <w:tc>
          <w:tcPr>
            <w:tcW w:w="3085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Μισθωμένες</w:t>
            </w:r>
          </w:p>
        </w:tc>
        <w:tc>
          <w:tcPr>
            <w:tcW w:w="2268" w:type="dxa"/>
          </w:tcPr>
          <w:p w:rsidR="005B280E" w:rsidRPr="00C627AF" w:rsidRDefault="005B280E" w:rsidP="00C627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jc w:val="center"/>
            </w:pPr>
          </w:p>
        </w:tc>
      </w:tr>
      <w:tr w:rsidR="005B280E" w:rsidRPr="00C627AF">
        <w:tc>
          <w:tcPr>
            <w:tcW w:w="3085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Δωρεά/παραχώρηση</w:t>
            </w:r>
          </w:p>
        </w:tc>
        <w:tc>
          <w:tcPr>
            <w:tcW w:w="226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53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(άλλο)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280E" w:rsidRDefault="005B280E" w:rsidP="0029691F">
      <w:pPr>
        <w:spacing w:after="0" w:line="240" w:lineRule="auto"/>
      </w:pPr>
    </w:p>
    <w:p w:rsidR="005B280E" w:rsidRDefault="005B280E" w:rsidP="0029691F">
      <w:pPr>
        <w:spacing w:after="0" w:line="240" w:lineRule="auto"/>
      </w:pPr>
    </w:p>
    <w:p w:rsidR="005B280E" w:rsidRDefault="005B280E" w:rsidP="0029691F">
      <w:pPr>
        <w:spacing w:after="0" w:line="240" w:lineRule="auto"/>
      </w:pPr>
    </w:p>
    <w:p w:rsidR="005B280E" w:rsidRDefault="005B280E" w:rsidP="0029691F">
      <w:pPr>
        <w:spacing w:after="0" w:line="240" w:lineRule="auto"/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788"/>
      </w:tblGrid>
      <w:tr w:rsidR="005B280E" w:rsidRPr="00C627AF">
        <w:tc>
          <w:tcPr>
            <w:tcW w:w="9322" w:type="dxa"/>
            <w:gridSpan w:val="2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hd w:val="clear" w:color="auto" w:fill="DDD9C3"/>
              </w:rPr>
              <w:t xml:space="preserve">Τμήματα </w:t>
            </w:r>
            <w:r w:rsidRPr="00BA3DFD">
              <w:rPr>
                <w:sz w:val="24"/>
                <w:szCs w:val="24"/>
              </w:rPr>
              <w:t xml:space="preserve"> </w:t>
            </w:r>
            <w:r w:rsidRPr="00BA3DFD">
              <w:rPr>
                <w:sz w:val="20"/>
                <w:szCs w:val="20"/>
              </w:rPr>
              <w:t>(που είναι σήμερα σε λειτουργία)</w:t>
            </w: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1.</w:t>
            </w:r>
          </w:p>
        </w:tc>
        <w:tc>
          <w:tcPr>
            <w:tcW w:w="878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2.</w:t>
            </w:r>
          </w:p>
        </w:tc>
        <w:tc>
          <w:tcPr>
            <w:tcW w:w="878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78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78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78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6.</w:t>
            </w:r>
          </w:p>
        </w:tc>
        <w:tc>
          <w:tcPr>
            <w:tcW w:w="878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78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78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9.</w:t>
            </w:r>
          </w:p>
        </w:tc>
        <w:tc>
          <w:tcPr>
            <w:tcW w:w="878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878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280E" w:rsidRDefault="005B280E" w:rsidP="0029691F">
      <w:pPr>
        <w:spacing w:after="0" w:line="240" w:lineRule="auto"/>
      </w:pPr>
    </w:p>
    <w:p w:rsidR="005B280E" w:rsidRDefault="005B280E" w:rsidP="0029691F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18"/>
        <w:gridCol w:w="1134"/>
        <w:gridCol w:w="4500"/>
      </w:tblGrid>
      <w:tr w:rsidR="005B280E" w:rsidRPr="00C627AF">
        <w:tc>
          <w:tcPr>
            <w:tcW w:w="9286" w:type="dxa"/>
            <w:gridSpan w:val="4"/>
          </w:tcPr>
          <w:p w:rsidR="005B280E" w:rsidRPr="00C627AF" w:rsidRDefault="005B280E" w:rsidP="00C627AF">
            <w:pPr>
              <w:spacing w:after="0" w:line="240" w:lineRule="auto"/>
            </w:pPr>
            <w:r w:rsidRPr="00C627AF">
              <w:rPr>
                <w:b/>
                <w:bCs/>
                <w:shd w:val="clear" w:color="auto" w:fill="DDD9C3"/>
              </w:rPr>
              <w:t>Τακτικές εκδηλώσεις</w:t>
            </w:r>
            <w:r w:rsidRPr="00BA3DFD">
              <w:t xml:space="preserve"> (</w:t>
            </w:r>
            <w:r w:rsidRPr="00BA3DFD">
              <w:rPr>
                <w:sz w:val="20"/>
                <w:szCs w:val="20"/>
              </w:rPr>
              <w:t>αυτές που επαναλαμβάνονται κάθε χρόνο την ίδια ημέρα/ περίοδο)</w:t>
            </w: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ind w:right="-108" w:hanging="142"/>
              <w:jc w:val="center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α/α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ind w:right="-108" w:hanging="142"/>
              <w:jc w:val="center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Ονομασία</w:t>
            </w: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ind w:right="-108" w:hanging="142"/>
              <w:jc w:val="center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Ημερομηνία</w:t>
            </w: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ind w:right="-108" w:hanging="142"/>
              <w:jc w:val="center"/>
              <w:rPr>
                <w:sz w:val="20"/>
                <w:szCs w:val="20"/>
              </w:rPr>
            </w:pPr>
            <w:r w:rsidRPr="00C627AF">
              <w:rPr>
                <w:sz w:val="20"/>
                <w:szCs w:val="20"/>
              </w:rPr>
              <w:t>Περιγραφή</w:t>
            </w: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627AF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627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627A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627A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627A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627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627A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627A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627AF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B280E" w:rsidRPr="00C627AF">
        <w:tc>
          <w:tcPr>
            <w:tcW w:w="534" w:type="dxa"/>
          </w:tcPr>
          <w:p w:rsidR="005B280E" w:rsidRPr="00C627AF" w:rsidRDefault="005B280E" w:rsidP="00C627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627AF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118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B280E" w:rsidRPr="00C627AF" w:rsidRDefault="005B280E" w:rsidP="00C627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280E" w:rsidRPr="00E75188" w:rsidRDefault="005B280E" w:rsidP="0029691F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5B280E" w:rsidRPr="00C627AF">
        <w:tc>
          <w:tcPr>
            <w:tcW w:w="9286" w:type="dxa"/>
          </w:tcPr>
          <w:p w:rsidR="005B280E" w:rsidRPr="00C627AF" w:rsidRDefault="005B280E" w:rsidP="00C627AF">
            <w:pPr>
              <w:spacing w:after="0" w:line="240" w:lineRule="auto"/>
            </w:pPr>
            <w:r w:rsidRPr="00C627AF">
              <w:rPr>
                <w:b/>
                <w:bCs/>
                <w:sz w:val="24"/>
                <w:szCs w:val="24"/>
                <w:shd w:val="clear" w:color="auto" w:fill="DDD9C3"/>
              </w:rPr>
              <w:t>Παρατηρήσεις</w:t>
            </w:r>
            <w:r>
              <w:t xml:space="preserve"> </w:t>
            </w:r>
            <w:r w:rsidRPr="00C627AF">
              <w:rPr>
                <w:sz w:val="20"/>
                <w:szCs w:val="20"/>
              </w:rPr>
              <w:t>(διευκρινιστικές σημειώσεις)</w:t>
            </w:r>
          </w:p>
        </w:tc>
      </w:tr>
      <w:tr w:rsidR="005B280E" w:rsidRPr="00C627AF">
        <w:tc>
          <w:tcPr>
            <w:tcW w:w="9286" w:type="dxa"/>
          </w:tcPr>
          <w:p w:rsidR="005B280E" w:rsidRPr="00C627AF" w:rsidRDefault="005B280E" w:rsidP="00C627AF">
            <w:pPr>
              <w:spacing w:after="0" w:line="240" w:lineRule="auto"/>
            </w:pPr>
          </w:p>
          <w:p w:rsidR="005B280E" w:rsidRPr="00C627AF" w:rsidRDefault="005B280E" w:rsidP="00C627AF">
            <w:pPr>
              <w:spacing w:after="0" w:line="240" w:lineRule="auto"/>
            </w:pPr>
            <w:bookmarkStart w:id="0" w:name="_GoBack"/>
            <w:bookmarkEnd w:id="0"/>
          </w:p>
          <w:p w:rsidR="005B280E" w:rsidRPr="00C627AF" w:rsidRDefault="005B280E" w:rsidP="00C627AF">
            <w:pPr>
              <w:spacing w:after="0" w:line="240" w:lineRule="auto"/>
            </w:pPr>
          </w:p>
          <w:p w:rsidR="005B280E" w:rsidRPr="00C627AF" w:rsidRDefault="005B280E" w:rsidP="00C627AF">
            <w:pPr>
              <w:spacing w:after="0" w:line="240" w:lineRule="auto"/>
            </w:pPr>
          </w:p>
          <w:p w:rsidR="005B280E" w:rsidRPr="00C627AF" w:rsidRDefault="005B280E" w:rsidP="00C627AF">
            <w:pPr>
              <w:spacing w:after="0" w:line="240" w:lineRule="auto"/>
            </w:pPr>
          </w:p>
          <w:p w:rsidR="005B280E" w:rsidRPr="00C627AF" w:rsidRDefault="005B280E" w:rsidP="00C627AF">
            <w:pPr>
              <w:spacing w:after="0" w:line="240" w:lineRule="auto"/>
            </w:pPr>
          </w:p>
          <w:p w:rsidR="005B280E" w:rsidRPr="00C627AF" w:rsidRDefault="005B280E" w:rsidP="00C627AF">
            <w:pPr>
              <w:spacing w:after="0" w:line="240" w:lineRule="auto"/>
            </w:pPr>
          </w:p>
          <w:p w:rsidR="005B280E" w:rsidRPr="00C627AF" w:rsidRDefault="005B280E" w:rsidP="00C627AF">
            <w:pPr>
              <w:spacing w:after="0" w:line="240" w:lineRule="auto"/>
            </w:pPr>
          </w:p>
          <w:p w:rsidR="005B280E" w:rsidRPr="00C627AF" w:rsidRDefault="005B280E" w:rsidP="00C627AF">
            <w:pPr>
              <w:spacing w:after="0" w:line="240" w:lineRule="auto"/>
            </w:pPr>
          </w:p>
          <w:p w:rsidR="005B280E" w:rsidRPr="00C627AF" w:rsidRDefault="005B280E" w:rsidP="00C627AF">
            <w:pPr>
              <w:spacing w:after="0" w:line="240" w:lineRule="auto"/>
            </w:pPr>
          </w:p>
        </w:tc>
      </w:tr>
    </w:tbl>
    <w:p w:rsidR="005B280E" w:rsidRDefault="005B280E" w:rsidP="0029691F">
      <w:pPr>
        <w:spacing w:after="0" w:line="240" w:lineRule="auto"/>
      </w:pPr>
    </w:p>
    <w:p w:rsidR="005B280E" w:rsidRDefault="005B280E" w:rsidP="0029691F">
      <w:pPr>
        <w:spacing w:after="0" w:line="240" w:lineRule="auto"/>
      </w:pPr>
    </w:p>
    <w:p w:rsidR="005B280E" w:rsidRDefault="005B280E" w:rsidP="0029691F">
      <w:pPr>
        <w:spacing w:after="0" w:line="240" w:lineRule="auto"/>
      </w:pPr>
      <w:r>
        <w:t xml:space="preserve">ΣΥΜΠΛΗΡΩΜΑΤΙΚΑ: </w:t>
      </w:r>
    </w:p>
    <w:p w:rsidR="005B280E" w:rsidRDefault="005B280E" w:rsidP="0029691F">
      <w:pPr>
        <w:spacing w:after="0" w:line="240" w:lineRule="auto"/>
      </w:pPr>
      <w:r>
        <w:t>- Αποστολή 2 ψηφιακών φωτογραφιών χαρακτηριστικών της δράσης του Συλλόγου.</w:t>
      </w:r>
    </w:p>
    <w:sectPr w:rsidR="005B280E" w:rsidSect="003F4E01">
      <w:pgSz w:w="11906" w:h="16838"/>
      <w:pgMar w:top="1418" w:right="1418" w:bottom="992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4E6B"/>
    <w:multiLevelType w:val="hybridMultilevel"/>
    <w:tmpl w:val="C330A4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3A"/>
    <w:rsid w:val="0006530E"/>
    <w:rsid w:val="0029691F"/>
    <w:rsid w:val="00343A36"/>
    <w:rsid w:val="003F3140"/>
    <w:rsid w:val="003F4E01"/>
    <w:rsid w:val="00510991"/>
    <w:rsid w:val="0053305F"/>
    <w:rsid w:val="005B280E"/>
    <w:rsid w:val="00623E02"/>
    <w:rsid w:val="00783344"/>
    <w:rsid w:val="007D343A"/>
    <w:rsid w:val="00826C3E"/>
    <w:rsid w:val="008A05E5"/>
    <w:rsid w:val="008E6016"/>
    <w:rsid w:val="00930502"/>
    <w:rsid w:val="009459C6"/>
    <w:rsid w:val="0097335D"/>
    <w:rsid w:val="009F19D6"/>
    <w:rsid w:val="00A5283F"/>
    <w:rsid w:val="00AD634A"/>
    <w:rsid w:val="00B702FD"/>
    <w:rsid w:val="00B87588"/>
    <w:rsid w:val="00BA3DFD"/>
    <w:rsid w:val="00BC27D4"/>
    <w:rsid w:val="00C627AF"/>
    <w:rsid w:val="00E75188"/>
    <w:rsid w:val="00F31420"/>
    <w:rsid w:val="00FD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0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343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D34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7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161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ΘΕΜΗΣ</dc:creator>
  <cp:keywords/>
  <dc:description/>
  <cp:lastModifiedBy>a</cp:lastModifiedBy>
  <cp:revision>2</cp:revision>
  <cp:lastPrinted>2020-10-08T06:19:00Z</cp:lastPrinted>
  <dcterms:created xsi:type="dcterms:W3CDTF">2020-10-22T06:54:00Z</dcterms:created>
  <dcterms:modified xsi:type="dcterms:W3CDTF">2020-10-22T06:54:00Z</dcterms:modified>
</cp:coreProperties>
</file>