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/>
  <w:body>
    <w:p w:rsidR="00A66155" w:rsidRPr="00E06CBC" w:rsidRDefault="00A66155" w:rsidP="00E06CBC">
      <w:pPr>
        <w:spacing w:line="240" w:lineRule="auto"/>
        <w:jc w:val="center"/>
        <w:rPr>
          <w:b/>
          <w:bCs/>
          <w:color w:val="4F81BD"/>
          <w:sz w:val="24"/>
          <w:szCs w:val="24"/>
        </w:rPr>
      </w:pPr>
      <w:r w:rsidRPr="00E06CBC">
        <w:rPr>
          <w:b/>
          <w:bCs/>
          <w:color w:val="4F81BD"/>
          <w:sz w:val="24"/>
          <w:szCs w:val="24"/>
        </w:rPr>
        <w:t>ΔΗΜΟΣ ΕΟΡΔΑΙΑΣ</w:t>
      </w:r>
    </w:p>
    <w:p w:rsidR="00A66155" w:rsidRPr="00F304EA" w:rsidRDefault="00A66155" w:rsidP="00E06CBC">
      <w:pPr>
        <w:spacing w:line="240" w:lineRule="auto"/>
        <w:jc w:val="center"/>
        <w:rPr>
          <w:b/>
          <w:bCs/>
          <w:color w:val="4F81BD"/>
          <w:sz w:val="24"/>
          <w:szCs w:val="24"/>
        </w:rPr>
      </w:pPr>
      <w:r w:rsidRPr="00E06CBC">
        <w:rPr>
          <w:b/>
          <w:bCs/>
          <w:color w:val="C00000"/>
          <w:sz w:val="24"/>
          <w:szCs w:val="24"/>
        </w:rPr>
        <w:t>ΚΟΙΝΩΦΕΛΗΣ ΕΠΙΧΕΙΡΗΣΗ</w:t>
      </w:r>
      <w:r>
        <w:rPr>
          <w:b/>
          <w:bCs/>
          <w:color w:val="C00000"/>
          <w:sz w:val="24"/>
          <w:szCs w:val="24"/>
          <w:lang w:val="en-US"/>
        </w:rPr>
        <w:t xml:space="preserve"> </w:t>
      </w:r>
      <w:r>
        <w:rPr>
          <w:b/>
          <w:bCs/>
          <w:color w:val="C00000"/>
          <w:sz w:val="24"/>
          <w:szCs w:val="24"/>
        </w:rPr>
        <w:t>ΔΗΜΟΥ ΕΟΡΔΑΙΑΣ</w:t>
      </w:r>
    </w:p>
    <w:p w:rsidR="00A66155" w:rsidRPr="00E06CBC" w:rsidRDefault="00A66155" w:rsidP="00E06CBC">
      <w:pPr>
        <w:spacing w:line="240" w:lineRule="auto"/>
        <w:jc w:val="center"/>
        <w:rPr>
          <w:b/>
          <w:bCs/>
          <w:noProof/>
          <w:color w:val="943634"/>
          <w:sz w:val="24"/>
          <w:szCs w:val="24"/>
          <w:lang w:eastAsia="el-GR"/>
        </w:rPr>
      </w:pPr>
      <w:r w:rsidRPr="00E06CBC">
        <w:rPr>
          <w:b/>
          <w:bCs/>
          <w:color w:val="943634"/>
          <w:sz w:val="24"/>
          <w:szCs w:val="24"/>
        </w:rPr>
        <w:t>ΠΕΙΡΑΜΑΤΙΚΗ ΣΧΟΛΗ ΚΛΑΣΙΚΟΥ ΧΟΡΟΥ</w:t>
      </w:r>
    </w:p>
    <w:p w:rsidR="00A66155" w:rsidRPr="00611F9C" w:rsidRDefault="00A66155" w:rsidP="00E06CBC">
      <w:pPr>
        <w:spacing w:line="240" w:lineRule="auto"/>
        <w:jc w:val="center"/>
        <w:rPr>
          <w:sz w:val="24"/>
          <w:szCs w:val="24"/>
        </w:rPr>
      </w:pPr>
      <w:r w:rsidRPr="00516F72">
        <w:rPr>
          <w:noProof/>
          <w:sz w:val="24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- Εικόνα" o:spid="_x0000_i1025" type="#_x0000_t75" alt="DSC_0760b.jpg" style="width:415.5pt;height:136.5pt;visibility:visible">
            <v:imagedata r:id="rId6" o:title=""/>
          </v:shape>
        </w:pict>
      </w:r>
    </w:p>
    <w:p w:rsidR="00A66155" w:rsidRPr="00611F9C" w:rsidRDefault="00A66155" w:rsidP="00B67E30">
      <w:pPr>
        <w:spacing w:line="240" w:lineRule="auto"/>
        <w:jc w:val="center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611F9C">
        <w:rPr>
          <w:rFonts w:ascii="Garamond" w:hAnsi="Garamond" w:cs="Garamond"/>
          <w:b/>
          <w:bCs/>
          <w:sz w:val="24"/>
          <w:szCs w:val="24"/>
          <w:u w:val="single"/>
        </w:rPr>
        <w:t>ΠΡΟΣΚΛΗΣΗ</w:t>
      </w:r>
    </w:p>
    <w:p w:rsidR="00A66155" w:rsidRPr="00611F9C" w:rsidRDefault="00A66155" w:rsidP="00B67E30">
      <w:pPr>
        <w:spacing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611F9C">
        <w:rPr>
          <w:rFonts w:ascii="Garamond" w:hAnsi="Garamond" w:cs="Garamond"/>
          <w:b/>
          <w:bCs/>
          <w:sz w:val="24"/>
          <w:szCs w:val="24"/>
        </w:rPr>
        <w:t>Σας προσκαλούμε στην ετήσια παράσταση των μαθητριών της Πειραματικής Σχολής Κλασικού Χορού, το Σ</w:t>
      </w:r>
      <w:r>
        <w:rPr>
          <w:rFonts w:ascii="Garamond" w:hAnsi="Garamond" w:cs="Garamond"/>
          <w:b/>
          <w:bCs/>
          <w:sz w:val="24"/>
          <w:szCs w:val="24"/>
        </w:rPr>
        <w:t>άββατο 12 Μαϊου 2012, στις 18:3</w:t>
      </w:r>
      <w:r w:rsidRPr="00611F9C">
        <w:rPr>
          <w:rFonts w:ascii="Garamond" w:hAnsi="Garamond" w:cs="Garamond"/>
          <w:b/>
          <w:bCs/>
          <w:sz w:val="24"/>
          <w:szCs w:val="24"/>
        </w:rPr>
        <w:t>0, στο Πνευματικό Κέντρο.</w:t>
      </w:r>
    </w:p>
    <w:p w:rsidR="00A66155" w:rsidRDefault="00A66155" w:rsidP="00E06CBC">
      <w:pPr>
        <w:spacing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611F9C">
        <w:rPr>
          <w:rFonts w:ascii="Garamond" w:hAnsi="Garamond" w:cs="Garamond"/>
          <w:b/>
          <w:bCs/>
          <w:sz w:val="24"/>
          <w:szCs w:val="24"/>
        </w:rPr>
        <w:t>Με εκτίμηση</w:t>
      </w:r>
    </w:p>
    <w:p w:rsidR="00A66155" w:rsidRPr="00E06CBC" w:rsidRDefault="00A66155" w:rsidP="00E06CBC">
      <w:pPr>
        <w:spacing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611F9C">
        <w:rPr>
          <w:rFonts w:ascii="Garamond" w:eastAsia="Batang" w:hAnsi="Garamond" w:cs="Garamond"/>
          <w:b/>
          <w:bCs/>
          <w:sz w:val="24"/>
          <w:szCs w:val="24"/>
        </w:rPr>
        <w:t>Παρασκευή Βρυζίδου – Δήμαρχος Εορδαίας</w:t>
      </w:r>
    </w:p>
    <w:p w:rsidR="00A66155" w:rsidRPr="00F66FAF" w:rsidRDefault="00A66155" w:rsidP="00B67E30">
      <w:pPr>
        <w:spacing w:line="240" w:lineRule="auto"/>
        <w:jc w:val="center"/>
        <w:rPr>
          <w:rFonts w:ascii="Garamond" w:eastAsia="Batang" w:hAnsi="Garamond"/>
          <w:b/>
          <w:bCs/>
          <w:sz w:val="24"/>
          <w:szCs w:val="24"/>
        </w:rPr>
      </w:pPr>
      <w:r w:rsidRPr="00611F9C">
        <w:rPr>
          <w:rFonts w:ascii="Garamond" w:eastAsia="Batang" w:hAnsi="Garamond" w:cs="Garamond"/>
          <w:b/>
          <w:bCs/>
          <w:sz w:val="24"/>
          <w:szCs w:val="24"/>
        </w:rPr>
        <w:t>Χρήστος Κεσκερίδης – Πρόεδρος Δ.Σ.  Κ.Ε.Δ.Ε</w:t>
      </w:r>
      <w:r>
        <w:rPr>
          <w:rFonts w:ascii="Garamond" w:eastAsia="Batang" w:hAnsi="Garamond" w:cs="Garamond"/>
          <w:b/>
          <w:bCs/>
          <w:sz w:val="24"/>
          <w:szCs w:val="24"/>
        </w:rPr>
        <w:t>.</w:t>
      </w:r>
    </w:p>
    <w:p w:rsidR="00A66155" w:rsidRDefault="00A66155" w:rsidP="00F304EA">
      <w:pPr>
        <w:spacing w:line="240" w:lineRule="auto"/>
        <w:jc w:val="center"/>
        <w:rPr>
          <w:b/>
          <w:bCs/>
          <w:color w:val="4F81BD"/>
          <w:sz w:val="24"/>
          <w:szCs w:val="24"/>
        </w:rPr>
      </w:pPr>
      <w:r w:rsidRPr="00E06CBC">
        <w:rPr>
          <w:b/>
          <w:bCs/>
          <w:color w:val="4F81BD"/>
          <w:sz w:val="24"/>
          <w:szCs w:val="24"/>
        </w:rPr>
        <w:t>ΔΗΜΟΣ ΕΟΡΔΑΙΑΣ</w:t>
      </w:r>
    </w:p>
    <w:p w:rsidR="00A66155" w:rsidRPr="00E06CBC" w:rsidRDefault="00A66155" w:rsidP="00F304EA">
      <w:pPr>
        <w:spacing w:line="240" w:lineRule="auto"/>
        <w:jc w:val="center"/>
        <w:rPr>
          <w:b/>
          <w:bCs/>
          <w:color w:val="4F81BD"/>
          <w:sz w:val="24"/>
          <w:szCs w:val="24"/>
        </w:rPr>
      </w:pPr>
      <w:r w:rsidRPr="00E06CBC">
        <w:rPr>
          <w:b/>
          <w:bCs/>
          <w:color w:val="C00000"/>
          <w:sz w:val="24"/>
          <w:szCs w:val="24"/>
        </w:rPr>
        <w:t>ΚΟΙΝΩΦΕΛΗΣ ΕΠΙΧΕΙΡΗΣΗ</w:t>
      </w:r>
      <w:r>
        <w:rPr>
          <w:b/>
          <w:bCs/>
          <w:color w:val="C00000"/>
          <w:sz w:val="24"/>
          <w:szCs w:val="24"/>
        </w:rPr>
        <w:t xml:space="preserve"> ΔΗΜΟΥ ΕΟΡΔΑΙΑΣ</w:t>
      </w:r>
    </w:p>
    <w:p w:rsidR="00A66155" w:rsidRPr="00E06CBC" w:rsidRDefault="00A66155" w:rsidP="00F66FAF">
      <w:pPr>
        <w:spacing w:line="240" w:lineRule="auto"/>
        <w:jc w:val="center"/>
        <w:rPr>
          <w:b/>
          <w:bCs/>
          <w:noProof/>
          <w:color w:val="943634"/>
          <w:sz w:val="24"/>
          <w:szCs w:val="24"/>
          <w:lang w:eastAsia="el-GR"/>
        </w:rPr>
      </w:pPr>
      <w:r w:rsidRPr="00E06CBC">
        <w:rPr>
          <w:b/>
          <w:bCs/>
          <w:color w:val="943634"/>
          <w:sz w:val="24"/>
          <w:szCs w:val="24"/>
        </w:rPr>
        <w:t>ΠΕΙΡΑΜΑΤΙΚΗ ΣΧΟΛΗ ΚΛΑΣΙΚΟΥ ΧΟΡΟΥ</w:t>
      </w:r>
    </w:p>
    <w:p w:rsidR="00A66155" w:rsidRPr="00611F9C" w:rsidRDefault="00A66155" w:rsidP="00F66FAF">
      <w:pPr>
        <w:spacing w:line="240" w:lineRule="auto"/>
        <w:jc w:val="center"/>
        <w:rPr>
          <w:sz w:val="24"/>
          <w:szCs w:val="24"/>
        </w:rPr>
      </w:pPr>
      <w:r w:rsidRPr="00516F72">
        <w:rPr>
          <w:noProof/>
          <w:sz w:val="24"/>
          <w:szCs w:val="24"/>
          <w:lang w:eastAsia="el-GR"/>
        </w:rPr>
        <w:pict>
          <v:shape id="_x0000_i1026" type="#_x0000_t75" alt="DSC_0760b.jpg" style="width:415.5pt;height:136.5pt;visibility:visible">
            <v:imagedata r:id="rId6" o:title=""/>
          </v:shape>
        </w:pict>
      </w:r>
    </w:p>
    <w:p w:rsidR="00A66155" w:rsidRPr="00611F9C" w:rsidRDefault="00A66155" w:rsidP="00F66FAF">
      <w:pPr>
        <w:spacing w:line="240" w:lineRule="auto"/>
        <w:jc w:val="center"/>
        <w:rPr>
          <w:rFonts w:ascii="Garamond" w:hAnsi="Garamond" w:cs="Garamond"/>
          <w:b/>
          <w:bCs/>
          <w:sz w:val="24"/>
          <w:szCs w:val="24"/>
          <w:u w:val="single"/>
        </w:rPr>
      </w:pPr>
      <w:r w:rsidRPr="00611F9C">
        <w:rPr>
          <w:rFonts w:ascii="Garamond" w:hAnsi="Garamond" w:cs="Garamond"/>
          <w:b/>
          <w:bCs/>
          <w:sz w:val="24"/>
          <w:szCs w:val="24"/>
          <w:u w:val="single"/>
        </w:rPr>
        <w:t>ΠΡΟΣΚΛΗΣΗ</w:t>
      </w:r>
    </w:p>
    <w:p w:rsidR="00A66155" w:rsidRPr="00611F9C" w:rsidRDefault="00A66155" w:rsidP="00F66FAF">
      <w:pPr>
        <w:spacing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611F9C">
        <w:rPr>
          <w:rFonts w:ascii="Garamond" w:hAnsi="Garamond" w:cs="Garamond"/>
          <w:b/>
          <w:bCs/>
          <w:sz w:val="24"/>
          <w:szCs w:val="24"/>
        </w:rPr>
        <w:t>Σας προσκαλούμε στην ετήσια παράσταση των μαθητριών της Πειραματικής Σχολής Κλασικού Χορού, τ</w:t>
      </w:r>
      <w:r>
        <w:rPr>
          <w:rFonts w:ascii="Garamond" w:hAnsi="Garamond" w:cs="Garamond"/>
          <w:b/>
          <w:bCs/>
          <w:sz w:val="24"/>
          <w:szCs w:val="24"/>
        </w:rPr>
        <w:t>ην Κυριακή 13 Μαϊου 2012, στις 18:3</w:t>
      </w:r>
      <w:r w:rsidRPr="00611F9C">
        <w:rPr>
          <w:rFonts w:ascii="Garamond" w:hAnsi="Garamond" w:cs="Garamond"/>
          <w:b/>
          <w:bCs/>
          <w:sz w:val="24"/>
          <w:szCs w:val="24"/>
        </w:rPr>
        <w:t>0, στο Πνευματικό Κέντρο.</w:t>
      </w:r>
    </w:p>
    <w:p w:rsidR="00A66155" w:rsidRDefault="00A66155" w:rsidP="00F66FAF">
      <w:pPr>
        <w:spacing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611F9C">
        <w:rPr>
          <w:rFonts w:ascii="Garamond" w:hAnsi="Garamond" w:cs="Garamond"/>
          <w:b/>
          <w:bCs/>
          <w:sz w:val="24"/>
          <w:szCs w:val="24"/>
        </w:rPr>
        <w:t>Με εκτίμηση</w:t>
      </w:r>
    </w:p>
    <w:p w:rsidR="00A66155" w:rsidRPr="00E06CBC" w:rsidRDefault="00A66155" w:rsidP="00F66FAF">
      <w:pPr>
        <w:spacing w:line="240" w:lineRule="auto"/>
        <w:jc w:val="center"/>
        <w:rPr>
          <w:rFonts w:ascii="Garamond" w:hAnsi="Garamond" w:cs="Garamond"/>
          <w:b/>
          <w:bCs/>
          <w:sz w:val="24"/>
          <w:szCs w:val="24"/>
        </w:rPr>
      </w:pPr>
      <w:r w:rsidRPr="00611F9C">
        <w:rPr>
          <w:rFonts w:ascii="Garamond" w:eastAsia="Batang" w:hAnsi="Garamond" w:cs="Garamond"/>
          <w:b/>
          <w:bCs/>
          <w:sz w:val="24"/>
          <w:szCs w:val="24"/>
        </w:rPr>
        <w:t>Παρασκευή Βρυζίδου – Δήμαρχος Εορδαίας</w:t>
      </w:r>
    </w:p>
    <w:p w:rsidR="00A66155" w:rsidRPr="00611F9C" w:rsidRDefault="00A66155" w:rsidP="00F66FAF">
      <w:pPr>
        <w:spacing w:line="240" w:lineRule="auto"/>
        <w:jc w:val="center"/>
        <w:rPr>
          <w:rFonts w:ascii="Garamond" w:eastAsia="Batang" w:hAnsi="Garamond"/>
          <w:b/>
          <w:bCs/>
          <w:sz w:val="24"/>
          <w:szCs w:val="24"/>
        </w:rPr>
      </w:pPr>
      <w:r w:rsidRPr="00611F9C">
        <w:rPr>
          <w:rFonts w:ascii="Garamond" w:eastAsia="Batang" w:hAnsi="Garamond" w:cs="Garamond"/>
          <w:b/>
          <w:bCs/>
          <w:sz w:val="24"/>
          <w:szCs w:val="24"/>
        </w:rPr>
        <w:t>Χρήστος Κεσκερίδης – Πρόεδρος Δ.Σ.  Κ.Ε.Δ.Ε</w:t>
      </w:r>
      <w:r>
        <w:rPr>
          <w:rFonts w:ascii="Garamond" w:eastAsia="Batang" w:hAnsi="Garamond" w:cs="Garamond"/>
          <w:b/>
          <w:bCs/>
          <w:sz w:val="24"/>
          <w:szCs w:val="24"/>
        </w:rPr>
        <w:t>.</w:t>
      </w:r>
    </w:p>
    <w:p w:rsidR="00A66155" w:rsidRPr="00F66FAF" w:rsidRDefault="00A66155" w:rsidP="00B67E30">
      <w:pPr>
        <w:spacing w:line="240" w:lineRule="auto"/>
        <w:jc w:val="center"/>
        <w:rPr>
          <w:rFonts w:ascii="Garamond" w:eastAsia="Batang" w:hAnsi="Garamond"/>
          <w:b/>
          <w:bCs/>
          <w:sz w:val="24"/>
          <w:szCs w:val="24"/>
          <w:lang w:val="en-US"/>
        </w:rPr>
      </w:pPr>
    </w:p>
    <w:sectPr w:rsidR="00A66155" w:rsidRPr="00F66FAF" w:rsidSect="00F55D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55" w:rsidRDefault="00A66155" w:rsidP="00EE0CFC">
      <w:pPr>
        <w:spacing w:after="0" w:line="240" w:lineRule="auto"/>
      </w:pPr>
      <w:r>
        <w:separator/>
      </w:r>
    </w:p>
  </w:endnote>
  <w:endnote w:type="continuationSeparator" w:id="0">
    <w:p w:rsidR="00A66155" w:rsidRDefault="00A66155" w:rsidP="00EE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?¥Ψ¥Ε¥Α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55" w:rsidRDefault="00A66155" w:rsidP="00EE0CFC">
      <w:pPr>
        <w:spacing w:after="0" w:line="240" w:lineRule="auto"/>
      </w:pPr>
      <w:r>
        <w:separator/>
      </w:r>
    </w:p>
  </w:footnote>
  <w:footnote w:type="continuationSeparator" w:id="0">
    <w:p w:rsidR="00A66155" w:rsidRDefault="00A66155" w:rsidP="00EE0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E30"/>
    <w:rsid w:val="00017482"/>
    <w:rsid w:val="000208E8"/>
    <w:rsid w:val="001D3576"/>
    <w:rsid w:val="00231D5D"/>
    <w:rsid w:val="002574BD"/>
    <w:rsid w:val="002631A2"/>
    <w:rsid w:val="00316F9E"/>
    <w:rsid w:val="00354358"/>
    <w:rsid w:val="003871E4"/>
    <w:rsid w:val="00427D51"/>
    <w:rsid w:val="004317B4"/>
    <w:rsid w:val="00516F72"/>
    <w:rsid w:val="00564569"/>
    <w:rsid w:val="005F11FF"/>
    <w:rsid w:val="005F54D6"/>
    <w:rsid w:val="00611F9C"/>
    <w:rsid w:val="006D578C"/>
    <w:rsid w:val="00736697"/>
    <w:rsid w:val="00797292"/>
    <w:rsid w:val="007E216E"/>
    <w:rsid w:val="007E2A36"/>
    <w:rsid w:val="00851B79"/>
    <w:rsid w:val="0095179D"/>
    <w:rsid w:val="00967333"/>
    <w:rsid w:val="00A368B2"/>
    <w:rsid w:val="00A66155"/>
    <w:rsid w:val="00A87653"/>
    <w:rsid w:val="00A92A73"/>
    <w:rsid w:val="00AB7631"/>
    <w:rsid w:val="00AC489F"/>
    <w:rsid w:val="00AF1B76"/>
    <w:rsid w:val="00B46D18"/>
    <w:rsid w:val="00B62FBA"/>
    <w:rsid w:val="00B67E30"/>
    <w:rsid w:val="00BC6D3E"/>
    <w:rsid w:val="00BD6375"/>
    <w:rsid w:val="00BF359C"/>
    <w:rsid w:val="00C63DFF"/>
    <w:rsid w:val="00C76CE5"/>
    <w:rsid w:val="00C9667D"/>
    <w:rsid w:val="00CD3C56"/>
    <w:rsid w:val="00D63FA8"/>
    <w:rsid w:val="00D71E9E"/>
    <w:rsid w:val="00DD6267"/>
    <w:rsid w:val="00E06CBC"/>
    <w:rsid w:val="00E40467"/>
    <w:rsid w:val="00E64C22"/>
    <w:rsid w:val="00E8780B"/>
    <w:rsid w:val="00EE0CFC"/>
    <w:rsid w:val="00F304EA"/>
    <w:rsid w:val="00F55D51"/>
    <w:rsid w:val="00F66FAF"/>
    <w:rsid w:val="00F80180"/>
    <w:rsid w:val="00F924A1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5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E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E0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CFC"/>
  </w:style>
  <w:style w:type="paragraph" w:styleId="Footer">
    <w:name w:val="footer"/>
    <w:basedOn w:val="Normal"/>
    <w:link w:val="FooterChar"/>
    <w:uiPriority w:val="99"/>
    <w:semiHidden/>
    <w:rsid w:val="00EE0C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108</Words>
  <Characters>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ΕΟΡΔΑΙΑΣ</dc:title>
  <dc:subject/>
  <dc:creator>Jim</dc:creator>
  <cp:keywords/>
  <dc:description/>
  <cp:lastModifiedBy>depekopp</cp:lastModifiedBy>
  <cp:revision>2</cp:revision>
  <dcterms:created xsi:type="dcterms:W3CDTF">2012-05-06T06:40:00Z</dcterms:created>
  <dcterms:modified xsi:type="dcterms:W3CDTF">2012-05-06T06:40:00Z</dcterms:modified>
</cp:coreProperties>
</file>